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F992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23FC6">
        <w:rPr>
          <w:rFonts w:ascii="Arial" w:hAnsi="Arial" w:cs="Arial"/>
          <w:b/>
          <w:bCs/>
          <w:sz w:val="24"/>
          <w:szCs w:val="24"/>
        </w:rPr>
        <w:t>ANEXO III</w:t>
      </w:r>
    </w:p>
    <w:p w14:paraId="799E45FB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23FC6">
        <w:rPr>
          <w:rFonts w:ascii="Arial" w:hAnsi="Arial" w:cs="Arial"/>
          <w:b/>
          <w:bCs/>
          <w:sz w:val="24"/>
          <w:szCs w:val="24"/>
        </w:rPr>
        <w:t>(Autorização de atos eleitorais)</w:t>
      </w:r>
    </w:p>
    <w:p w14:paraId="47EF9642" w14:textId="77777777" w:rsidR="0070415F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64475B" w14:textId="77777777" w:rsidR="00585FE5" w:rsidRPr="00823FC6" w:rsidRDefault="00585FE5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123EAF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23FC6">
        <w:rPr>
          <w:rFonts w:ascii="Arial" w:hAnsi="Arial" w:cs="Arial"/>
          <w:b/>
          <w:bCs/>
          <w:sz w:val="24"/>
          <w:szCs w:val="24"/>
        </w:rPr>
        <w:t>DECLARAÇÃO</w:t>
      </w:r>
    </w:p>
    <w:p w14:paraId="25FB8423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08EDE9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23FC6">
        <w:rPr>
          <w:rFonts w:ascii="Arial" w:hAnsi="Arial" w:cs="Arial"/>
          <w:sz w:val="24"/>
          <w:szCs w:val="24"/>
        </w:rPr>
        <w:t>Eu,_</w:t>
      </w:r>
      <w:proofErr w:type="gramEnd"/>
      <w:r w:rsidRPr="00823FC6">
        <w:rPr>
          <w:rFonts w:ascii="Arial" w:hAnsi="Arial" w:cs="Arial"/>
          <w:sz w:val="24"/>
          <w:szCs w:val="24"/>
        </w:rPr>
        <w:t>___________________________________________________________________, nacionalidade brasileira, portador(a) do RG Nº ............................................... Órgão Expedidor..............., Professor(a) Efetivo(a) da Universidade do Estado de Mato Grosso, sob Matrícula nº ......................., DECLARO que autorizo à Comissão Eleitoral divulgar todos os atos eleitorais pertinentes ao presente pleito e sufrágio referente à eleição de Reitor(a) e Vice-reitor(a).</w:t>
      </w:r>
    </w:p>
    <w:p w14:paraId="1A9BCA28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A71115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23FC6">
        <w:rPr>
          <w:rFonts w:ascii="Arial" w:hAnsi="Arial" w:cs="Arial"/>
          <w:sz w:val="24"/>
          <w:szCs w:val="24"/>
        </w:rPr>
        <w:t>Eu,_</w:t>
      </w:r>
      <w:proofErr w:type="gramEnd"/>
      <w:r w:rsidRPr="00823FC6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14:paraId="55474771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nacionalidade brasileira, portador(a) do RG Nº ............................................... Órgão Expedidor..............., Professor(a) Efetivo(a) da Universidade do Estado de Mato Grosso, sob Matrícula nº ......................., DECLARO que autorizo à Comissão Eleitoral divulgar todos os atos eleitorais pertinentes ao presente pleito e sufrágio referente à eleição de Reitor(a) e Vice-reitor(a).</w:t>
      </w:r>
    </w:p>
    <w:p w14:paraId="2A8C9AB6" w14:textId="77777777" w:rsidR="0070415F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F17F7BB" w14:textId="77777777" w:rsidR="00585FE5" w:rsidRPr="00823FC6" w:rsidRDefault="00585FE5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587A2F2" w14:textId="77777777" w:rsidR="0070415F" w:rsidRPr="00823FC6" w:rsidRDefault="0070415F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 xml:space="preserve">Cáceres-MT, ______ de ____________________ </w:t>
      </w:r>
      <w:proofErr w:type="spellStart"/>
      <w:r w:rsidRPr="00823FC6">
        <w:rPr>
          <w:rFonts w:ascii="Arial" w:hAnsi="Arial" w:cs="Arial"/>
          <w:sz w:val="24"/>
          <w:szCs w:val="24"/>
        </w:rPr>
        <w:t>de</w:t>
      </w:r>
      <w:proofErr w:type="spellEnd"/>
      <w:r w:rsidRPr="00823FC6">
        <w:rPr>
          <w:rFonts w:ascii="Arial" w:hAnsi="Arial" w:cs="Arial"/>
          <w:sz w:val="24"/>
          <w:szCs w:val="24"/>
        </w:rPr>
        <w:t xml:space="preserve"> 20____.</w:t>
      </w:r>
    </w:p>
    <w:p w14:paraId="3F82C181" w14:textId="77777777" w:rsidR="0070415F" w:rsidRPr="00823FC6" w:rsidRDefault="0070415F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1646566B" w14:textId="77777777" w:rsidR="0070415F" w:rsidRDefault="0070415F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236E1792" w14:textId="77777777" w:rsidR="00585FE5" w:rsidRPr="00823FC6" w:rsidRDefault="00585FE5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518B0791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____________________________            _____________________________</w:t>
      </w:r>
    </w:p>
    <w:p w14:paraId="5DAE231C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Candidato(a) a Reitor(</w:t>
      </w:r>
      <w:proofErr w:type="gramStart"/>
      <w:r w:rsidRPr="00823FC6">
        <w:rPr>
          <w:rFonts w:ascii="Arial" w:hAnsi="Arial" w:cs="Arial"/>
          <w:sz w:val="24"/>
          <w:szCs w:val="24"/>
        </w:rPr>
        <w:t xml:space="preserve">a)   </w:t>
      </w:r>
      <w:proofErr w:type="gramEnd"/>
      <w:r w:rsidRPr="00823FC6">
        <w:rPr>
          <w:rFonts w:ascii="Arial" w:hAnsi="Arial" w:cs="Arial"/>
          <w:sz w:val="24"/>
          <w:szCs w:val="24"/>
        </w:rPr>
        <w:t xml:space="preserve">                         Candidato(a) a Vice-reitor(a)</w:t>
      </w:r>
    </w:p>
    <w:p w14:paraId="7C85D66A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57F9A44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B4E02FC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AD5670B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7DF079B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233B3D3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486A2C8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C1FB9AE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233F0C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368C7F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B8B582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18201B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948A84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92DA93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D7ED1B" w14:textId="1A27E357" w:rsidR="0070415F" w:rsidRDefault="0070415F" w:rsidP="0070415F">
      <w:pPr>
        <w:rPr>
          <w:rFonts w:ascii="Arial" w:hAnsi="Arial" w:cs="Arial"/>
          <w:b/>
          <w:sz w:val="24"/>
          <w:szCs w:val="24"/>
        </w:rPr>
      </w:pPr>
    </w:p>
    <w:sectPr w:rsidR="0070415F" w:rsidSect="003E23D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DFA6" w14:textId="77777777" w:rsidR="006D3C4B" w:rsidRDefault="006D3C4B">
      <w:r>
        <w:separator/>
      </w:r>
    </w:p>
  </w:endnote>
  <w:endnote w:type="continuationSeparator" w:id="0">
    <w:p w14:paraId="30647920" w14:textId="77777777" w:rsidR="006D3C4B" w:rsidRDefault="006D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EE5C" w14:textId="77777777" w:rsidR="0070415F" w:rsidRDefault="0070415F" w:rsidP="003E23DB">
    <w:pPr>
      <w:pStyle w:val="Rodap"/>
      <w:pBdr>
        <w:top w:val="single" w:sz="18" w:space="1" w:color="auto"/>
      </w:pBdr>
      <w:rPr>
        <w:rStyle w:val="Nmerodepgina"/>
        <w:rFonts w:ascii="Arial" w:hAnsi="Arial"/>
      </w:rPr>
    </w:pPr>
    <w:r>
      <w:rPr>
        <w:rFonts w:ascii="Arial" w:hAnsi="Arial"/>
        <w:b/>
        <w:bCs/>
        <w:sz w:val="18"/>
      </w:rPr>
      <w:t xml:space="preserve">Anexo à Resolução nº 001/2010 – CONEPE                                                                                                                                                                               Página </w:t>
    </w:r>
    <w:r>
      <w:rPr>
        <w:rStyle w:val="Nmerodepgina"/>
        <w:rFonts w:ascii="Arial" w:hAnsi="Arial"/>
        <w:sz w:val="18"/>
      </w:rPr>
      <w:fldChar w:fldCharType="begin"/>
    </w:r>
    <w:r>
      <w:rPr>
        <w:rStyle w:val="Nmerodepgina"/>
        <w:rFonts w:ascii="Arial" w:hAnsi="Arial"/>
        <w:sz w:val="18"/>
      </w:rPr>
      <w:instrText xml:space="preserve"> PAGE </w:instrText>
    </w:r>
    <w:r>
      <w:rPr>
        <w:rStyle w:val="Nmerodepgina"/>
        <w:rFonts w:ascii="Arial" w:hAnsi="Arial"/>
        <w:sz w:val="18"/>
      </w:rPr>
      <w:fldChar w:fldCharType="separate"/>
    </w:r>
    <w:r>
      <w:rPr>
        <w:rStyle w:val="Nmerodepgina"/>
        <w:rFonts w:ascii="Arial" w:hAnsi="Arial"/>
        <w:noProof/>
        <w:sz w:val="18"/>
      </w:rPr>
      <w:t>4</w:t>
    </w:r>
    <w:r>
      <w:rPr>
        <w:rStyle w:val="Nmerodepgina"/>
        <w:rFonts w:ascii="Arial" w:hAnsi="Arial"/>
        <w:sz w:val="18"/>
      </w:rPr>
      <w:fldChar w:fldCharType="end"/>
    </w:r>
    <w:r>
      <w:rPr>
        <w:rStyle w:val="Nmerodepgina"/>
        <w:rFonts w:ascii="Arial" w:hAnsi="Arial"/>
        <w:sz w:val="18"/>
      </w:rPr>
      <w:t xml:space="preserve"> de 5</w:t>
    </w:r>
  </w:p>
  <w:p w14:paraId="49FF1A62" w14:textId="77777777" w:rsidR="0070415F" w:rsidRDefault="007041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0DD6" w14:textId="68F80E02" w:rsidR="0070415F" w:rsidRPr="00547398" w:rsidRDefault="00381A3E" w:rsidP="002D4E29">
    <w:pPr>
      <w:pStyle w:val="Rodap"/>
      <w:pBdr>
        <w:top w:val="single" w:sz="18" w:space="1" w:color="auto"/>
      </w:pBdr>
      <w:jc w:val="left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Edital nº 001/2026</w:t>
    </w:r>
    <w:r w:rsidR="0070415F" w:rsidRPr="00547398">
      <w:rPr>
        <w:rFonts w:ascii="Arial" w:hAnsi="Arial"/>
        <w:b/>
        <w:sz w:val="18"/>
      </w:rPr>
      <w:t xml:space="preserve"> </w:t>
    </w:r>
    <w:r w:rsidR="0070415F">
      <w:rPr>
        <w:rFonts w:ascii="Arial" w:hAnsi="Arial"/>
        <w:b/>
        <w:sz w:val="18"/>
      </w:rPr>
      <w:t>–</w:t>
    </w:r>
    <w:r w:rsidR="0070415F" w:rsidRPr="00547398">
      <w:rPr>
        <w:rFonts w:ascii="Arial" w:hAnsi="Arial"/>
        <w:b/>
        <w:sz w:val="18"/>
      </w:rPr>
      <w:t xml:space="preserve"> </w:t>
    </w:r>
    <w:r w:rsidR="0070415F">
      <w:rPr>
        <w:rFonts w:ascii="Arial" w:hAnsi="Arial"/>
        <w:b/>
        <w:sz w:val="18"/>
      </w:rPr>
      <w:t>CONSUNI</w:t>
    </w:r>
    <w:r w:rsidR="0070415F" w:rsidRPr="00547398">
      <w:rPr>
        <w:rFonts w:ascii="Arial" w:hAnsi="Arial"/>
        <w:b/>
        <w:sz w:val="18"/>
      </w:rPr>
      <w:t xml:space="preserve">   </w:t>
    </w:r>
    <w:r w:rsidR="0070415F">
      <w:rPr>
        <w:rFonts w:ascii="Arial" w:hAnsi="Arial"/>
        <w:b/>
        <w:sz w:val="18"/>
      </w:rPr>
      <w:t xml:space="preserve">    </w:t>
    </w:r>
    <w:r w:rsidR="0070415F" w:rsidRPr="00547398">
      <w:rPr>
        <w:rFonts w:ascii="Arial" w:hAnsi="Arial"/>
        <w:b/>
        <w:sz w:val="18"/>
      </w:rPr>
      <w:t xml:space="preserve">              </w:t>
    </w:r>
    <w:r w:rsidR="0070415F">
      <w:rPr>
        <w:rFonts w:ascii="Arial" w:hAnsi="Arial"/>
        <w:b/>
        <w:sz w:val="18"/>
      </w:rPr>
      <w:t xml:space="preserve">                                   </w:t>
    </w:r>
    <w:r w:rsidR="0070415F" w:rsidRPr="00547398">
      <w:rPr>
        <w:rFonts w:ascii="Arial" w:hAnsi="Arial"/>
        <w:b/>
        <w:sz w:val="18"/>
      </w:rPr>
      <w:t xml:space="preserve">                               </w:t>
    </w:r>
    <w:r w:rsidR="0070415F">
      <w:rPr>
        <w:rFonts w:ascii="Arial" w:hAnsi="Arial"/>
        <w:b/>
        <w:sz w:val="18"/>
      </w:rPr>
      <w:t xml:space="preserve">              </w:t>
    </w:r>
    <w:r>
      <w:rPr>
        <w:rFonts w:ascii="Arial" w:hAnsi="Arial"/>
        <w:b/>
        <w:sz w:val="18"/>
      </w:rPr>
      <w:t xml:space="preserve">          </w:t>
    </w:r>
    <w:r w:rsidR="0070415F">
      <w:rPr>
        <w:rFonts w:ascii="Arial" w:hAnsi="Arial"/>
        <w:b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3231" w14:textId="77777777" w:rsidR="006D3C4B" w:rsidRDefault="006D3C4B">
      <w:r>
        <w:separator/>
      </w:r>
    </w:p>
  </w:footnote>
  <w:footnote w:type="continuationSeparator" w:id="0">
    <w:p w14:paraId="7DC62258" w14:textId="77777777" w:rsidR="006D3C4B" w:rsidRDefault="006D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956B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>
      <w:rPr>
        <w:rFonts w:ascii="Arial" w:hAnsi="Arial"/>
        <w:b/>
        <w:noProof/>
        <w:szCs w:val="24"/>
      </w:rPr>
      <w:drawing>
        <wp:anchor distT="0" distB="0" distL="114300" distR="114300" simplePos="0" relativeHeight="251657216" behindDoc="0" locked="1" layoutInCell="1" allowOverlap="1" wp14:anchorId="43F18181" wp14:editId="2301FAFF">
          <wp:simplePos x="0" y="0"/>
          <wp:positionH relativeFrom="column">
            <wp:posOffset>7609205</wp:posOffset>
          </wp:positionH>
          <wp:positionV relativeFrom="page">
            <wp:posOffset>459740</wp:posOffset>
          </wp:positionV>
          <wp:extent cx="800100" cy="685800"/>
          <wp:effectExtent l="0" t="0" r="0" b="0"/>
          <wp:wrapNone/>
          <wp:docPr id="3" name="Imagem 3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AA7">
      <w:rPr>
        <w:rFonts w:ascii="Arial" w:hAnsi="Arial"/>
        <w:b/>
        <w:noProof/>
        <w:szCs w:val="24"/>
      </w:rPr>
      <w:drawing>
        <wp:anchor distT="0" distB="0" distL="114300" distR="114300" simplePos="0" relativeHeight="251656192" behindDoc="0" locked="0" layoutInCell="1" allowOverlap="1" wp14:anchorId="1E06C6E8" wp14:editId="05096397">
          <wp:simplePos x="0" y="0"/>
          <wp:positionH relativeFrom="column">
            <wp:posOffset>417830</wp:posOffset>
          </wp:positionH>
          <wp:positionV relativeFrom="paragraph">
            <wp:posOffset>59690</wp:posOffset>
          </wp:positionV>
          <wp:extent cx="676275" cy="628650"/>
          <wp:effectExtent l="0" t="0" r="9525" b="0"/>
          <wp:wrapTopAndBottom/>
          <wp:docPr id="1" name="Imagem 1" descr="brasao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AA7">
      <w:rPr>
        <w:rFonts w:ascii="Arial" w:hAnsi="Arial"/>
        <w:b/>
        <w:szCs w:val="24"/>
      </w:rPr>
      <w:t>ESTADO DE MATO GROSSO</w:t>
    </w:r>
  </w:p>
  <w:p w14:paraId="5E6A201B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SECRETARIA DE ESTADO DE CIÊNCIA E TECNOLOGIA</w:t>
    </w:r>
  </w:p>
  <w:p w14:paraId="285E9DED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UNIVERSIDADE DO ESTADO DE MATO GROSSO</w:t>
    </w:r>
  </w:p>
  <w:p w14:paraId="50DD5913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CONEPE – CONSELHO DE ENSINO, PESQUISA E EXTENSÃO</w:t>
    </w:r>
  </w:p>
  <w:p w14:paraId="56AF0EC9" w14:textId="77777777" w:rsidR="0070415F" w:rsidRDefault="0070415F" w:rsidP="003E23DB">
    <w:pPr>
      <w:pStyle w:val="Cabealho"/>
      <w:pBdr>
        <w:bottom w:val="single" w:sz="18" w:space="0" w:color="auto"/>
      </w:pBdr>
      <w:jc w:val="center"/>
      <w:rPr>
        <w:rFonts w:ascii="Arial" w:hAnsi="Arial"/>
        <w:b/>
        <w:sz w:val="18"/>
      </w:rPr>
    </w:pPr>
  </w:p>
  <w:p w14:paraId="14D7098B" w14:textId="77777777" w:rsidR="0070415F" w:rsidRPr="001C1AA7" w:rsidRDefault="0070415F" w:rsidP="003E23DB">
    <w:pPr>
      <w:pStyle w:val="Cabealho"/>
      <w:tabs>
        <w:tab w:val="clear" w:pos="8504"/>
        <w:tab w:val="left" w:pos="4956"/>
        <w:tab w:val="left" w:pos="5664"/>
        <w:tab w:val="left" w:pos="6372"/>
        <w:tab w:val="left" w:pos="7080"/>
        <w:tab w:val="left" w:pos="7788"/>
      </w:tabs>
      <w:jc w:val="left"/>
      <w:rPr>
        <w:b/>
        <w:sz w:val="4"/>
        <w:szCs w:val="4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</w:p>
  <w:p w14:paraId="1895C8C7" w14:textId="77777777" w:rsidR="0070415F" w:rsidRPr="001C1AA7" w:rsidRDefault="0070415F">
    <w:pPr>
      <w:pStyle w:val="Cabealho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2780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noProof/>
        <w:sz w:val="20"/>
      </w:rPr>
      <w:drawing>
        <wp:anchor distT="0" distB="0" distL="114300" distR="114300" simplePos="0" relativeHeight="251659264" behindDoc="0" locked="1" layoutInCell="1" allowOverlap="1" wp14:anchorId="543E38E6" wp14:editId="7219AD5D">
          <wp:simplePos x="0" y="0"/>
          <wp:positionH relativeFrom="column">
            <wp:posOffset>5366385</wp:posOffset>
          </wp:positionH>
          <wp:positionV relativeFrom="page">
            <wp:posOffset>537845</wp:posOffset>
          </wp:positionV>
          <wp:extent cx="725170" cy="621665"/>
          <wp:effectExtent l="0" t="0" r="0" b="6985"/>
          <wp:wrapNone/>
          <wp:docPr id="6" name="Imagem 6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AB7">
      <w:rPr>
        <w:rFonts w:ascii="Arial" w:hAnsi="Arial"/>
        <w:b/>
        <w:noProof/>
        <w:sz w:val="20"/>
      </w:rPr>
      <w:drawing>
        <wp:anchor distT="0" distB="0" distL="114300" distR="114300" simplePos="0" relativeHeight="251658240" behindDoc="0" locked="1" layoutInCell="1" allowOverlap="1" wp14:anchorId="5E1CB282" wp14:editId="0DF90A75">
          <wp:simplePos x="0" y="0"/>
          <wp:positionH relativeFrom="column">
            <wp:posOffset>56515</wp:posOffset>
          </wp:positionH>
          <wp:positionV relativeFrom="page">
            <wp:posOffset>570865</wp:posOffset>
          </wp:positionV>
          <wp:extent cx="636270" cy="5791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AB7">
      <w:rPr>
        <w:rFonts w:ascii="Arial" w:hAnsi="Arial"/>
        <w:b/>
        <w:sz w:val="20"/>
      </w:rPr>
      <w:t>ESTADO DE MATO GROSSO</w:t>
    </w:r>
  </w:p>
  <w:p w14:paraId="3DC6391C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SECRETARIA DE ESTADO DE CIÊNCIA E TECNOLOGIA</w:t>
    </w:r>
  </w:p>
  <w:p w14:paraId="7889B851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UNIVERSIDADE DO ESTADO DE MATO GROSSO</w:t>
    </w:r>
  </w:p>
  <w:p w14:paraId="5670F0C3" w14:textId="77777777" w:rsidR="0070415F" w:rsidRPr="00613AB7" w:rsidRDefault="0070415F" w:rsidP="002D4E29">
    <w:pPr>
      <w:pStyle w:val="Cabealho"/>
      <w:jc w:val="center"/>
      <w:rPr>
        <w:rFonts w:ascii="Arial" w:hAnsi="Arial" w:cs="Arial"/>
        <w:b/>
        <w:sz w:val="20"/>
      </w:rPr>
    </w:pPr>
    <w:r w:rsidRPr="00613AB7">
      <w:rPr>
        <w:rFonts w:ascii="Arial" w:hAnsi="Arial" w:cs="Arial"/>
        <w:b/>
        <w:sz w:val="20"/>
      </w:rPr>
      <w:t>“CARLOS ALBERTO REYES MALDONADO”</w:t>
    </w:r>
  </w:p>
  <w:p w14:paraId="45D15410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CONSELHO UNIVERSITÁRIO - CONSUNI</w:t>
    </w:r>
  </w:p>
  <w:p w14:paraId="0A92C0E2" w14:textId="77777777" w:rsidR="0070415F" w:rsidRPr="0070415F" w:rsidRDefault="0070415F" w:rsidP="002D4E29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"/>
        <w:szCs w:val="18"/>
      </w:rPr>
    </w:pPr>
  </w:p>
  <w:p w14:paraId="3AFE5420" w14:textId="77777777" w:rsidR="0070415F" w:rsidRPr="002D4E29" w:rsidRDefault="0070415F" w:rsidP="002D4E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531"/>
    <w:multiLevelType w:val="hybridMultilevel"/>
    <w:tmpl w:val="736A3700"/>
    <w:lvl w:ilvl="0" w:tplc="5DE0F0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0DD6"/>
    <w:multiLevelType w:val="hybridMultilevel"/>
    <w:tmpl w:val="45240206"/>
    <w:lvl w:ilvl="0" w:tplc="8BC0CA80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4461967"/>
    <w:multiLevelType w:val="hybridMultilevel"/>
    <w:tmpl w:val="75C6AA7C"/>
    <w:lvl w:ilvl="0" w:tplc="D312CFD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AB1472B"/>
    <w:multiLevelType w:val="hybridMultilevel"/>
    <w:tmpl w:val="283E17D0"/>
    <w:lvl w:ilvl="0" w:tplc="15B4E4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430BC"/>
    <w:multiLevelType w:val="hybridMultilevel"/>
    <w:tmpl w:val="ED543E12"/>
    <w:lvl w:ilvl="0" w:tplc="9884A336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65E255D6"/>
    <w:multiLevelType w:val="hybridMultilevel"/>
    <w:tmpl w:val="E1CC12DE"/>
    <w:lvl w:ilvl="0" w:tplc="0226A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E7D94"/>
    <w:multiLevelType w:val="hybridMultilevel"/>
    <w:tmpl w:val="E3A4C95C"/>
    <w:lvl w:ilvl="0" w:tplc="4A201D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5231D"/>
    <w:multiLevelType w:val="hybridMultilevel"/>
    <w:tmpl w:val="750487AE"/>
    <w:lvl w:ilvl="0" w:tplc="8DDE2908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253B7"/>
    <w:multiLevelType w:val="hybridMultilevel"/>
    <w:tmpl w:val="F7AC4708"/>
    <w:lvl w:ilvl="0" w:tplc="9170EF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367507">
    <w:abstractNumId w:val="1"/>
  </w:num>
  <w:num w:numId="2" w16cid:durableId="1955674799">
    <w:abstractNumId w:val="3"/>
  </w:num>
  <w:num w:numId="3" w16cid:durableId="1155688442">
    <w:abstractNumId w:val="2"/>
  </w:num>
  <w:num w:numId="4" w16cid:durableId="806051483">
    <w:abstractNumId w:val="8"/>
  </w:num>
  <w:num w:numId="5" w16cid:durableId="1123579886">
    <w:abstractNumId w:val="6"/>
  </w:num>
  <w:num w:numId="6" w16cid:durableId="403184208">
    <w:abstractNumId w:val="0"/>
  </w:num>
  <w:num w:numId="7" w16cid:durableId="2143962706">
    <w:abstractNumId w:val="5"/>
  </w:num>
  <w:num w:numId="8" w16cid:durableId="1475105748">
    <w:abstractNumId w:val="7"/>
  </w:num>
  <w:num w:numId="9" w16cid:durableId="1651013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785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C0"/>
    <w:rsid w:val="000018B7"/>
    <w:rsid w:val="000020D6"/>
    <w:rsid w:val="00002889"/>
    <w:rsid w:val="00002F08"/>
    <w:rsid w:val="00003ADB"/>
    <w:rsid w:val="000069DF"/>
    <w:rsid w:val="000112E6"/>
    <w:rsid w:val="00020551"/>
    <w:rsid w:val="000224EC"/>
    <w:rsid w:val="00027833"/>
    <w:rsid w:val="00030293"/>
    <w:rsid w:val="00036C89"/>
    <w:rsid w:val="00041A11"/>
    <w:rsid w:val="00041F46"/>
    <w:rsid w:val="00044B60"/>
    <w:rsid w:val="0004567E"/>
    <w:rsid w:val="00051469"/>
    <w:rsid w:val="00056CAD"/>
    <w:rsid w:val="000608D9"/>
    <w:rsid w:val="000735BA"/>
    <w:rsid w:val="00075F34"/>
    <w:rsid w:val="00077297"/>
    <w:rsid w:val="0008066D"/>
    <w:rsid w:val="00081945"/>
    <w:rsid w:val="00081E4B"/>
    <w:rsid w:val="0008451D"/>
    <w:rsid w:val="00086B80"/>
    <w:rsid w:val="00086E3A"/>
    <w:rsid w:val="00090694"/>
    <w:rsid w:val="000944BB"/>
    <w:rsid w:val="0009453F"/>
    <w:rsid w:val="000945A9"/>
    <w:rsid w:val="00095E2C"/>
    <w:rsid w:val="0009621B"/>
    <w:rsid w:val="000A255C"/>
    <w:rsid w:val="000A658A"/>
    <w:rsid w:val="000A7992"/>
    <w:rsid w:val="000B1FD8"/>
    <w:rsid w:val="000B5CFC"/>
    <w:rsid w:val="000B5D5F"/>
    <w:rsid w:val="000C7C1E"/>
    <w:rsid w:val="000D0FED"/>
    <w:rsid w:val="000D3391"/>
    <w:rsid w:val="000D7C41"/>
    <w:rsid w:val="000E0D49"/>
    <w:rsid w:val="000E0E1C"/>
    <w:rsid w:val="000E0ED9"/>
    <w:rsid w:val="000E68AC"/>
    <w:rsid w:val="000E73F4"/>
    <w:rsid w:val="000F08F3"/>
    <w:rsid w:val="000F43C5"/>
    <w:rsid w:val="000F6833"/>
    <w:rsid w:val="000F6ADD"/>
    <w:rsid w:val="000F7173"/>
    <w:rsid w:val="000F748C"/>
    <w:rsid w:val="00102CD7"/>
    <w:rsid w:val="00106236"/>
    <w:rsid w:val="00106C94"/>
    <w:rsid w:val="00115102"/>
    <w:rsid w:val="0011579D"/>
    <w:rsid w:val="001217C4"/>
    <w:rsid w:val="0012191D"/>
    <w:rsid w:val="001262C0"/>
    <w:rsid w:val="001265BA"/>
    <w:rsid w:val="00126FCA"/>
    <w:rsid w:val="001334CB"/>
    <w:rsid w:val="00133B15"/>
    <w:rsid w:val="00134E24"/>
    <w:rsid w:val="00137E1A"/>
    <w:rsid w:val="00143435"/>
    <w:rsid w:val="001459F7"/>
    <w:rsid w:val="00147048"/>
    <w:rsid w:val="0015326A"/>
    <w:rsid w:val="00154312"/>
    <w:rsid w:val="001570A8"/>
    <w:rsid w:val="00161EF4"/>
    <w:rsid w:val="00162682"/>
    <w:rsid w:val="00164273"/>
    <w:rsid w:val="001659D5"/>
    <w:rsid w:val="00165FCC"/>
    <w:rsid w:val="00170DA9"/>
    <w:rsid w:val="001724D9"/>
    <w:rsid w:val="00172F0E"/>
    <w:rsid w:val="00174B44"/>
    <w:rsid w:val="001759E0"/>
    <w:rsid w:val="001858FC"/>
    <w:rsid w:val="0018597F"/>
    <w:rsid w:val="00186EED"/>
    <w:rsid w:val="00196151"/>
    <w:rsid w:val="001A240D"/>
    <w:rsid w:val="001A398D"/>
    <w:rsid w:val="001B0AF9"/>
    <w:rsid w:val="001B1A1B"/>
    <w:rsid w:val="001B2488"/>
    <w:rsid w:val="001B7BCF"/>
    <w:rsid w:val="001C0F4E"/>
    <w:rsid w:val="001C15D0"/>
    <w:rsid w:val="001C26BD"/>
    <w:rsid w:val="001C4269"/>
    <w:rsid w:val="001C6BCE"/>
    <w:rsid w:val="001D4B21"/>
    <w:rsid w:val="001D55CF"/>
    <w:rsid w:val="001E661A"/>
    <w:rsid w:val="001F17AA"/>
    <w:rsid w:val="00202671"/>
    <w:rsid w:val="00211ECF"/>
    <w:rsid w:val="00212730"/>
    <w:rsid w:val="00214307"/>
    <w:rsid w:val="0021443B"/>
    <w:rsid w:val="00223CFB"/>
    <w:rsid w:val="0022536F"/>
    <w:rsid w:val="00225CB5"/>
    <w:rsid w:val="00225F64"/>
    <w:rsid w:val="00226C66"/>
    <w:rsid w:val="00234ABC"/>
    <w:rsid w:val="00236150"/>
    <w:rsid w:val="0024216C"/>
    <w:rsid w:val="0024414C"/>
    <w:rsid w:val="00244AB2"/>
    <w:rsid w:val="002455B1"/>
    <w:rsid w:val="00250BA5"/>
    <w:rsid w:val="00253FFE"/>
    <w:rsid w:val="00255E13"/>
    <w:rsid w:val="00257C65"/>
    <w:rsid w:val="002602E9"/>
    <w:rsid w:val="0026202F"/>
    <w:rsid w:val="002649E7"/>
    <w:rsid w:val="00265511"/>
    <w:rsid w:val="00265F8F"/>
    <w:rsid w:val="00267B40"/>
    <w:rsid w:val="00273F15"/>
    <w:rsid w:val="00274CB0"/>
    <w:rsid w:val="00276714"/>
    <w:rsid w:val="00276A3B"/>
    <w:rsid w:val="002914B8"/>
    <w:rsid w:val="00291B66"/>
    <w:rsid w:val="00294C24"/>
    <w:rsid w:val="002A3217"/>
    <w:rsid w:val="002A4F32"/>
    <w:rsid w:val="002B200B"/>
    <w:rsid w:val="002B396A"/>
    <w:rsid w:val="002D3789"/>
    <w:rsid w:val="002D4E29"/>
    <w:rsid w:val="002D7F19"/>
    <w:rsid w:val="002E2737"/>
    <w:rsid w:val="002E2C94"/>
    <w:rsid w:val="002E3A51"/>
    <w:rsid w:val="002E5AD0"/>
    <w:rsid w:val="002E5FB5"/>
    <w:rsid w:val="002E643E"/>
    <w:rsid w:val="002E7581"/>
    <w:rsid w:val="002F5294"/>
    <w:rsid w:val="002F612D"/>
    <w:rsid w:val="003000A2"/>
    <w:rsid w:val="00301BC2"/>
    <w:rsid w:val="00302B5A"/>
    <w:rsid w:val="003034B0"/>
    <w:rsid w:val="003113AB"/>
    <w:rsid w:val="0031178E"/>
    <w:rsid w:val="00322E67"/>
    <w:rsid w:val="00330305"/>
    <w:rsid w:val="00331C59"/>
    <w:rsid w:val="003347D7"/>
    <w:rsid w:val="003361CA"/>
    <w:rsid w:val="003372B9"/>
    <w:rsid w:val="00341832"/>
    <w:rsid w:val="00343E56"/>
    <w:rsid w:val="0034474B"/>
    <w:rsid w:val="00350996"/>
    <w:rsid w:val="00353327"/>
    <w:rsid w:val="003547BB"/>
    <w:rsid w:val="00355CB6"/>
    <w:rsid w:val="003605A8"/>
    <w:rsid w:val="00364502"/>
    <w:rsid w:val="00367107"/>
    <w:rsid w:val="003732A3"/>
    <w:rsid w:val="00374E46"/>
    <w:rsid w:val="00375FC5"/>
    <w:rsid w:val="00381A3E"/>
    <w:rsid w:val="00383494"/>
    <w:rsid w:val="00385506"/>
    <w:rsid w:val="003868BA"/>
    <w:rsid w:val="003972B4"/>
    <w:rsid w:val="00397723"/>
    <w:rsid w:val="003A7D81"/>
    <w:rsid w:val="003B39FC"/>
    <w:rsid w:val="003B4B1B"/>
    <w:rsid w:val="003C3F6B"/>
    <w:rsid w:val="003D1F40"/>
    <w:rsid w:val="003D3707"/>
    <w:rsid w:val="003D76F4"/>
    <w:rsid w:val="003E0DA2"/>
    <w:rsid w:val="003E23DB"/>
    <w:rsid w:val="003F65B0"/>
    <w:rsid w:val="00400112"/>
    <w:rsid w:val="0041349D"/>
    <w:rsid w:val="00421D12"/>
    <w:rsid w:val="00422417"/>
    <w:rsid w:val="004236D6"/>
    <w:rsid w:val="004247E8"/>
    <w:rsid w:val="004277CD"/>
    <w:rsid w:val="0043056B"/>
    <w:rsid w:val="0043182F"/>
    <w:rsid w:val="00431C13"/>
    <w:rsid w:val="004348A8"/>
    <w:rsid w:val="004412FC"/>
    <w:rsid w:val="004474E0"/>
    <w:rsid w:val="00451612"/>
    <w:rsid w:val="004537F2"/>
    <w:rsid w:val="00456B5E"/>
    <w:rsid w:val="0045770C"/>
    <w:rsid w:val="004604A3"/>
    <w:rsid w:val="004635B8"/>
    <w:rsid w:val="00465A47"/>
    <w:rsid w:val="00470DCE"/>
    <w:rsid w:val="00474E9C"/>
    <w:rsid w:val="004762EF"/>
    <w:rsid w:val="004812AC"/>
    <w:rsid w:val="00482C52"/>
    <w:rsid w:val="00482CA6"/>
    <w:rsid w:val="00491AF7"/>
    <w:rsid w:val="00493D6B"/>
    <w:rsid w:val="004A26B4"/>
    <w:rsid w:val="004A45DE"/>
    <w:rsid w:val="004A466C"/>
    <w:rsid w:val="004A55F2"/>
    <w:rsid w:val="004A5D0E"/>
    <w:rsid w:val="004B4087"/>
    <w:rsid w:val="004B7B5B"/>
    <w:rsid w:val="004C06DE"/>
    <w:rsid w:val="004C0720"/>
    <w:rsid w:val="004C62AA"/>
    <w:rsid w:val="004C7594"/>
    <w:rsid w:val="004D09E8"/>
    <w:rsid w:val="004D0D79"/>
    <w:rsid w:val="004D3EF1"/>
    <w:rsid w:val="004D48CA"/>
    <w:rsid w:val="004E2573"/>
    <w:rsid w:val="004F0F71"/>
    <w:rsid w:val="004F210F"/>
    <w:rsid w:val="004F3096"/>
    <w:rsid w:val="004F751E"/>
    <w:rsid w:val="00501F72"/>
    <w:rsid w:val="0050377A"/>
    <w:rsid w:val="005048A1"/>
    <w:rsid w:val="005119E6"/>
    <w:rsid w:val="0051213B"/>
    <w:rsid w:val="00522B8B"/>
    <w:rsid w:val="005255C6"/>
    <w:rsid w:val="00534D17"/>
    <w:rsid w:val="00535DDA"/>
    <w:rsid w:val="00537D6C"/>
    <w:rsid w:val="00545EB4"/>
    <w:rsid w:val="00546868"/>
    <w:rsid w:val="00547B1C"/>
    <w:rsid w:val="00553C6E"/>
    <w:rsid w:val="00554EC2"/>
    <w:rsid w:val="00555359"/>
    <w:rsid w:val="005657B7"/>
    <w:rsid w:val="005770FB"/>
    <w:rsid w:val="0057787D"/>
    <w:rsid w:val="00580444"/>
    <w:rsid w:val="0058228C"/>
    <w:rsid w:val="00585FE5"/>
    <w:rsid w:val="0058754C"/>
    <w:rsid w:val="005927E3"/>
    <w:rsid w:val="005957B7"/>
    <w:rsid w:val="005957F4"/>
    <w:rsid w:val="00597B2D"/>
    <w:rsid w:val="005A0337"/>
    <w:rsid w:val="005A3D1C"/>
    <w:rsid w:val="005A66C2"/>
    <w:rsid w:val="005A6D7B"/>
    <w:rsid w:val="005B00EB"/>
    <w:rsid w:val="005B03D9"/>
    <w:rsid w:val="005B03E3"/>
    <w:rsid w:val="005B652E"/>
    <w:rsid w:val="005B7230"/>
    <w:rsid w:val="005B7281"/>
    <w:rsid w:val="005C3E50"/>
    <w:rsid w:val="005C4997"/>
    <w:rsid w:val="005D0E29"/>
    <w:rsid w:val="005D7E6F"/>
    <w:rsid w:val="005E5507"/>
    <w:rsid w:val="005F5A7E"/>
    <w:rsid w:val="005F715C"/>
    <w:rsid w:val="005F72B0"/>
    <w:rsid w:val="00606F15"/>
    <w:rsid w:val="00613AB7"/>
    <w:rsid w:val="00616494"/>
    <w:rsid w:val="00617320"/>
    <w:rsid w:val="00622F29"/>
    <w:rsid w:val="006235F3"/>
    <w:rsid w:val="00625BCD"/>
    <w:rsid w:val="00625D97"/>
    <w:rsid w:val="006311D2"/>
    <w:rsid w:val="00632129"/>
    <w:rsid w:val="006329D5"/>
    <w:rsid w:val="0063391E"/>
    <w:rsid w:val="006341ED"/>
    <w:rsid w:val="00636346"/>
    <w:rsid w:val="00642635"/>
    <w:rsid w:val="006451C0"/>
    <w:rsid w:val="006453FF"/>
    <w:rsid w:val="00647A8E"/>
    <w:rsid w:val="006573D8"/>
    <w:rsid w:val="0066411E"/>
    <w:rsid w:val="00670177"/>
    <w:rsid w:val="006714BA"/>
    <w:rsid w:val="00674B89"/>
    <w:rsid w:val="00683EE2"/>
    <w:rsid w:val="00686DDC"/>
    <w:rsid w:val="00694080"/>
    <w:rsid w:val="006951F3"/>
    <w:rsid w:val="00696757"/>
    <w:rsid w:val="006A0482"/>
    <w:rsid w:val="006A23BB"/>
    <w:rsid w:val="006A38E2"/>
    <w:rsid w:val="006A7013"/>
    <w:rsid w:val="006A7DB8"/>
    <w:rsid w:val="006B1A40"/>
    <w:rsid w:val="006B26E6"/>
    <w:rsid w:val="006B5D58"/>
    <w:rsid w:val="006C0DD9"/>
    <w:rsid w:val="006C3A07"/>
    <w:rsid w:val="006D3C4B"/>
    <w:rsid w:val="006E2C76"/>
    <w:rsid w:val="006E3E7A"/>
    <w:rsid w:val="006E4497"/>
    <w:rsid w:val="006E513D"/>
    <w:rsid w:val="006F0634"/>
    <w:rsid w:val="006F0FB9"/>
    <w:rsid w:val="006F1B86"/>
    <w:rsid w:val="006F2A9C"/>
    <w:rsid w:val="006F4A47"/>
    <w:rsid w:val="006F5D91"/>
    <w:rsid w:val="0070279E"/>
    <w:rsid w:val="0070415F"/>
    <w:rsid w:val="00704858"/>
    <w:rsid w:val="00705728"/>
    <w:rsid w:val="00711CE9"/>
    <w:rsid w:val="0071333F"/>
    <w:rsid w:val="00714F93"/>
    <w:rsid w:val="00715014"/>
    <w:rsid w:val="00720D7C"/>
    <w:rsid w:val="00722290"/>
    <w:rsid w:val="00724992"/>
    <w:rsid w:val="0073016D"/>
    <w:rsid w:val="007421F3"/>
    <w:rsid w:val="00742C77"/>
    <w:rsid w:val="0074365C"/>
    <w:rsid w:val="007441E3"/>
    <w:rsid w:val="00747BC4"/>
    <w:rsid w:val="007527A2"/>
    <w:rsid w:val="00753385"/>
    <w:rsid w:val="007547C0"/>
    <w:rsid w:val="00757A8E"/>
    <w:rsid w:val="0076223D"/>
    <w:rsid w:val="00770661"/>
    <w:rsid w:val="00773660"/>
    <w:rsid w:val="00780999"/>
    <w:rsid w:val="00785557"/>
    <w:rsid w:val="00786E95"/>
    <w:rsid w:val="0078742A"/>
    <w:rsid w:val="007968DB"/>
    <w:rsid w:val="007A0153"/>
    <w:rsid w:val="007A05EB"/>
    <w:rsid w:val="007A6ABB"/>
    <w:rsid w:val="007B41D0"/>
    <w:rsid w:val="007B47F1"/>
    <w:rsid w:val="007B4A6A"/>
    <w:rsid w:val="007B4C32"/>
    <w:rsid w:val="007B6675"/>
    <w:rsid w:val="007B6C3E"/>
    <w:rsid w:val="007C3893"/>
    <w:rsid w:val="007C4CE6"/>
    <w:rsid w:val="007C5B71"/>
    <w:rsid w:val="007C69C8"/>
    <w:rsid w:val="007D12FD"/>
    <w:rsid w:val="007D2135"/>
    <w:rsid w:val="007D61AB"/>
    <w:rsid w:val="007D6AA0"/>
    <w:rsid w:val="007E2319"/>
    <w:rsid w:val="007E41D4"/>
    <w:rsid w:val="007E526B"/>
    <w:rsid w:val="007E611F"/>
    <w:rsid w:val="007E7F57"/>
    <w:rsid w:val="0080063D"/>
    <w:rsid w:val="008126B2"/>
    <w:rsid w:val="008143C4"/>
    <w:rsid w:val="0081476B"/>
    <w:rsid w:val="008167AE"/>
    <w:rsid w:val="00821029"/>
    <w:rsid w:val="00823FC6"/>
    <w:rsid w:val="008240E6"/>
    <w:rsid w:val="00825205"/>
    <w:rsid w:val="008258A7"/>
    <w:rsid w:val="0083214B"/>
    <w:rsid w:val="00835664"/>
    <w:rsid w:val="008443AF"/>
    <w:rsid w:val="0084678B"/>
    <w:rsid w:val="00850944"/>
    <w:rsid w:val="008671FC"/>
    <w:rsid w:val="00867299"/>
    <w:rsid w:val="00872BC6"/>
    <w:rsid w:val="0087303E"/>
    <w:rsid w:val="0087486A"/>
    <w:rsid w:val="00876114"/>
    <w:rsid w:val="00877F79"/>
    <w:rsid w:val="00880372"/>
    <w:rsid w:val="0088426A"/>
    <w:rsid w:val="00885851"/>
    <w:rsid w:val="0089101E"/>
    <w:rsid w:val="0089233F"/>
    <w:rsid w:val="008927EA"/>
    <w:rsid w:val="00892AE2"/>
    <w:rsid w:val="008A004F"/>
    <w:rsid w:val="008A0E50"/>
    <w:rsid w:val="008A3D81"/>
    <w:rsid w:val="008A43D0"/>
    <w:rsid w:val="008A4C79"/>
    <w:rsid w:val="008B0585"/>
    <w:rsid w:val="008B1C4B"/>
    <w:rsid w:val="008B60AC"/>
    <w:rsid w:val="008C107D"/>
    <w:rsid w:val="008C60FB"/>
    <w:rsid w:val="008D3451"/>
    <w:rsid w:val="008D3E9A"/>
    <w:rsid w:val="008E3085"/>
    <w:rsid w:val="008E4083"/>
    <w:rsid w:val="008F66A6"/>
    <w:rsid w:val="0090033D"/>
    <w:rsid w:val="00906EA7"/>
    <w:rsid w:val="00910638"/>
    <w:rsid w:val="009113C6"/>
    <w:rsid w:val="0091416B"/>
    <w:rsid w:val="0091619B"/>
    <w:rsid w:val="00920771"/>
    <w:rsid w:val="00921C30"/>
    <w:rsid w:val="00923062"/>
    <w:rsid w:val="00923107"/>
    <w:rsid w:val="00927288"/>
    <w:rsid w:val="00930B80"/>
    <w:rsid w:val="00931C39"/>
    <w:rsid w:val="009341E8"/>
    <w:rsid w:val="00934ACA"/>
    <w:rsid w:val="0095146D"/>
    <w:rsid w:val="009537EB"/>
    <w:rsid w:val="0095639D"/>
    <w:rsid w:val="009576AA"/>
    <w:rsid w:val="00963D0D"/>
    <w:rsid w:val="0097029A"/>
    <w:rsid w:val="00970570"/>
    <w:rsid w:val="00976B0A"/>
    <w:rsid w:val="00984BBF"/>
    <w:rsid w:val="009869C6"/>
    <w:rsid w:val="00992BB5"/>
    <w:rsid w:val="009A2C8C"/>
    <w:rsid w:val="009A4CE2"/>
    <w:rsid w:val="009A502E"/>
    <w:rsid w:val="009A69D6"/>
    <w:rsid w:val="009B1B52"/>
    <w:rsid w:val="009B517A"/>
    <w:rsid w:val="009B6632"/>
    <w:rsid w:val="009B76F2"/>
    <w:rsid w:val="009C0879"/>
    <w:rsid w:val="009C1F40"/>
    <w:rsid w:val="009C3374"/>
    <w:rsid w:val="009E7A1A"/>
    <w:rsid w:val="009E7A3F"/>
    <w:rsid w:val="009F101F"/>
    <w:rsid w:val="00A00BA3"/>
    <w:rsid w:val="00A03869"/>
    <w:rsid w:val="00A0633D"/>
    <w:rsid w:val="00A0762B"/>
    <w:rsid w:val="00A1043B"/>
    <w:rsid w:val="00A11A98"/>
    <w:rsid w:val="00A20490"/>
    <w:rsid w:val="00A26ACC"/>
    <w:rsid w:val="00A26B8D"/>
    <w:rsid w:val="00A270A7"/>
    <w:rsid w:val="00A31ABE"/>
    <w:rsid w:val="00A36922"/>
    <w:rsid w:val="00A40128"/>
    <w:rsid w:val="00A44EC2"/>
    <w:rsid w:val="00A450D7"/>
    <w:rsid w:val="00A47388"/>
    <w:rsid w:val="00A47F30"/>
    <w:rsid w:val="00A506D3"/>
    <w:rsid w:val="00A52291"/>
    <w:rsid w:val="00A54338"/>
    <w:rsid w:val="00A54E2E"/>
    <w:rsid w:val="00A56858"/>
    <w:rsid w:val="00A65C25"/>
    <w:rsid w:val="00A670F5"/>
    <w:rsid w:val="00A67ED2"/>
    <w:rsid w:val="00A73CF9"/>
    <w:rsid w:val="00A755A7"/>
    <w:rsid w:val="00A805AC"/>
    <w:rsid w:val="00A80EE6"/>
    <w:rsid w:val="00A84281"/>
    <w:rsid w:val="00A84B13"/>
    <w:rsid w:val="00A91F90"/>
    <w:rsid w:val="00A94593"/>
    <w:rsid w:val="00A96069"/>
    <w:rsid w:val="00A960EF"/>
    <w:rsid w:val="00A961D6"/>
    <w:rsid w:val="00AA7769"/>
    <w:rsid w:val="00AB2B9D"/>
    <w:rsid w:val="00AB3D78"/>
    <w:rsid w:val="00AB465A"/>
    <w:rsid w:val="00AB731A"/>
    <w:rsid w:val="00AB73AD"/>
    <w:rsid w:val="00AB7DBB"/>
    <w:rsid w:val="00AC6E03"/>
    <w:rsid w:val="00AD289B"/>
    <w:rsid w:val="00AD460A"/>
    <w:rsid w:val="00AD70AF"/>
    <w:rsid w:val="00AE0A2A"/>
    <w:rsid w:val="00AE1AE2"/>
    <w:rsid w:val="00AE2536"/>
    <w:rsid w:val="00AE29F3"/>
    <w:rsid w:val="00AE4821"/>
    <w:rsid w:val="00AE48E9"/>
    <w:rsid w:val="00AF2446"/>
    <w:rsid w:val="00AF27D5"/>
    <w:rsid w:val="00AF2E37"/>
    <w:rsid w:val="00AF6450"/>
    <w:rsid w:val="00AF7FB8"/>
    <w:rsid w:val="00B024A0"/>
    <w:rsid w:val="00B05BDE"/>
    <w:rsid w:val="00B10E63"/>
    <w:rsid w:val="00B11FB7"/>
    <w:rsid w:val="00B12120"/>
    <w:rsid w:val="00B12D15"/>
    <w:rsid w:val="00B163CA"/>
    <w:rsid w:val="00B20402"/>
    <w:rsid w:val="00B20994"/>
    <w:rsid w:val="00B23C04"/>
    <w:rsid w:val="00B25C22"/>
    <w:rsid w:val="00B304BE"/>
    <w:rsid w:val="00B30E5C"/>
    <w:rsid w:val="00B31471"/>
    <w:rsid w:val="00B32396"/>
    <w:rsid w:val="00B3340A"/>
    <w:rsid w:val="00B3438F"/>
    <w:rsid w:val="00B37700"/>
    <w:rsid w:val="00B40E57"/>
    <w:rsid w:val="00B41F5E"/>
    <w:rsid w:val="00B42DD9"/>
    <w:rsid w:val="00B43D25"/>
    <w:rsid w:val="00B464B5"/>
    <w:rsid w:val="00B5131F"/>
    <w:rsid w:val="00B5557D"/>
    <w:rsid w:val="00B632C5"/>
    <w:rsid w:val="00B67613"/>
    <w:rsid w:val="00B67CE5"/>
    <w:rsid w:val="00B7418F"/>
    <w:rsid w:val="00B7769A"/>
    <w:rsid w:val="00B83488"/>
    <w:rsid w:val="00B83D51"/>
    <w:rsid w:val="00B8611A"/>
    <w:rsid w:val="00B94C99"/>
    <w:rsid w:val="00B96CA8"/>
    <w:rsid w:val="00BA4D43"/>
    <w:rsid w:val="00BA530C"/>
    <w:rsid w:val="00BA536B"/>
    <w:rsid w:val="00BB0827"/>
    <w:rsid w:val="00BB396A"/>
    <w:rsid w:val="00BB60EB"/>
    <w:rsid w:val="00BC2586"/>
    <w:rsid w:val="00BC7319"/>
    <w:rsid w:val="00BD35A7"/>
    <w:rsid w:val="00BD388F"/>
    <w:rsid w:val="00BD7687"/>
    <w:rsid w:val="00BD7E74"/>
    <w:rsid w:val="00BE1450"/>
    <w:rsid w:val="00BE169A"/>
    <w:rsid w:val="00BE3361"/>
    <w:rsid w:val="00BF2AC5"/>
    <w:rsid w:val="00BF4817"/>
    <w:rsid w:val="00BF7CCB"/>
    <w:rsid w:val="00C013BD"/>
    <w:rsid w:val="00C014FA"/>
    <w:rsid w:val="00C05D36"/>
    <w:rsid w:val="00C11892"/>
    <w:rsid w:val="00C12697"/>
    <w:rsid w:val="00C144D3"/>
    <w:rsid w:val="00C27833"/>
    <w:rsid w:val="00C32E03"/>
    <w:rsid w:val="00C3463E"/>
    <w:rsid w:val="00C36445"/>
    <w:rsid w:val="00C40739"/>
    <w:rsid w:val="00C46921"/>
    <w:rsid w:val="00C47242"/>
    <w:rsid w:val="00C472E8"/>
    <w:rsid w:val="00C520EB"/>
    <w:rsid w:val="00C535ED"/>
    <w:rsid w:val="00C53E0A"/>
    <w:rsid w:val="00C5472A"/>
    <w:rsid w:val="00C60EB5"/>
    <w:rsid w:val="00C62A4E"/>
    <w:rsid w:val="00C66762"/>
    <w:rsid w:val="00C7255D"/>
    <w:rsid w:val="00C823B9"/>
    <w:rsid w:val="00C84104"/>
    <w:rsid w:val="00C84B1E"/>
    <w:rsid w:val="00C969F4"/>
    <w:rsid w:val="00CA2F49"/>
    <w:rsid w:val="00CA2FBC"/>
    <w:rsid w:val="00CA49EF"/>
    <w:rsid w:val="00CA53EC"/>
    <w:rsid w:val="00CA690F"/>
    <w:rsid w:val="00CB1265"/>
    <w:rsid w:val="00CB45F0"/>
    <w:rsid w:val="00CB4A62"/>
    <w:rsid w:val="00CB6DCF"/>
    <w:rsid w:val="00CC4D50"/>
    <w:rsid w:val="00CC506F"/>
    <w:rsid w:val="00CC6BA1"/>
    <w:rsid w:val="00CC6BDC"/>
    <w:rsid w:val="00CC6ECC"/>
    <w:rsid w:val="00CD010C"/>
    <w:rsid w:val="00CD2884"/>
    <w:rsid w:val="00CD2DAE"/>
    <w:rsid w:val="00CD607B"/>
    <w:rsid w:val="00CE0AAD"/>
    <w:rsid w:val="00CE0E50"/>
    <w:rsid w:val="00CE7F8F"/>
    <w:rsid w:val="00CF7052"/>
    <w:rsid w:val="00CF7170"/>
    <w:rsid w:val="00D02BCC"/>
    <w:rsid w:val="00D052A5"/>
    <w:rsid w:val="00D10DD1"/>
    <w:rsid w:val="00D11F6C"/>
    <w:rsid w:val="00D13F51"/>
    <w:rsid w:val="00D20C21"/>
    <w:rsid w:val="00D23328"/>
    <w:rsid w:val="00D27E65"/>
    <w:rsid w:val="00D3267E"/>
    <w:rsid w:val="00D33A29"/>
    <w:rsid w:val="00D36651"/>
    <w:rsid w:val="00D4342E"/>
    <w:rsid w:val="00D43E91"/>
    <w:rsid w:val="00D46D0E"/>
    <w:rsid w:val="00D47457"/>
    <w:rsid w:val="00D55929"/>
    <w:rsid w:val="00D57C87"/>
    <w:rsid w:val="00D57CE7"/>
    <w:rsid w:val="00D708DF"/>
    <w:rsid w:val="00D70F92"/>
    <w:rsid w:val="00D729CD"/>
    <w:rsid w:val="00D72B0A"/>
    <w:rsid w:val="00D76B88"/>
    <w:rsid w:val="00D8130C"/>
    <w:rsid w:val="00D90AEC"/>
    <w:rsid w:val="00D91D44"/>
    <w:rsid w:val="00D96384"/>
    <w:rsid w:val="00D968C1"/>
    <w:rsid w:val="00DA04BA"/>
    <w:rsid w:val="00DA3022"/>
    <w:rsid w:val="00DB2C1E"/>
    <w:rsid w:val="00DB2FE3"/>
    <w:rsid w:val="00DB7117"/>
    <w:rsid w:val="00DB74BA"/>
    <w:rsid w:val="00DC72F9"/>
    <w:rsid w:val="00DC7D00"/>
    <w:rsid w:val="00DD2953"/>
    <w:rsid w:val="00DD586B"/>
    <w:rsid w:val="00DE5A7E"/>
    <w:rsid w:val="00DF0192"/>
    <w:rsid w:val="00DF01DD"/>
    <w:rsid w:val="00DF02A2"/>
    <w:rsid w:val="00DF26AA"/>
    <w:rsid w:val="00DF4FF6"/>
    <w:rsid w:val="00DF68CC"/>
    <w:rsid w:val="00E0167B"/>
    <w:rsid w:val="00E10521"/>
    <w:rsid w:val="00E10A6D"/>
    <w:rsid w:val="00E133EA"/>
    <w:rsid w:val="00E15E23"/>
    <w:rsid w:val="00E16D31"/>
    <w:rsid w:val="00E208AF"/>
    <w:rsid w:val="00E234ED"/>
    <w:rsid w:val="00E26CAE"/>
    <w:rsid w:val="00E30CB1"/>
    <w:rsid w:val="00E32230"/>
    <w:rsid w:val="00E365A2"/>
    <w:rsid w:val="00E37DAE"/>
    <w:rsid w:val="00E40CC4"/>
    <w:rsid w:val="00E4228F"/>
    <w:rsid w:val="00E4299F"/>
    <w:rsid w:val="00E446BF"/>
    <w:rsid w:val="00E5764F"/>
    <w:rsid w:val="00E605D0"/>
    <w:rsid w:val="00E60B50"/>
    <w:rsid w:val="00E61729"/>
    <w:rsid w:val="00E67171"/>
    <w:rsid w:val="00E70732"/>
    <w:rsid w:val="00E74E54"/>
    <w:rsid w:val="00E761BD"/>
    <w:rsid w:val="00E77DB7"/>
    <w:rsid w:val="00E811C5"/>
    <w:rsid w:val="00E81DAE"/>
    <w:rsid w:val="00E84B70"/>
    <w:rsid w:val="00E8612F"/>
    <w:rsid w:val="00E92A16"/>
    <w:rsid w:val="00E938F2"/>
    <w:rsid w:val="00EA3888"/>
    <w:rsid w:val="00EB0D97"/>
    <w:rsid w:val="00EB24A5"/>
    <w:rsid w:val="00EB3EE0"/>
    <w:rsid w:val="00EB60D2"/>
    <w:rsid w:val="00EC11A3"/>
    <w:rsid w:val="00EC7032"/>
    <w:rsid w:val="00EC7389"/>
    <w:rsid w:val="00EF015F"/>
    <w:rsid w:val="00EF20EA"/>
    <w:rsid w:val="00F0199E"/>
    <w:rsid w:val="00F02948"/>
    <w:rsid w:val="00F06A89"/>
    <w:rsid w:val="00F10C2F"/>
    <w:rsid w:val="00F13CDA"/>
    <w:rsid w:val="00F169B2"/>
    <w:rsid w:val="00F17D5F"/>
    <w:rsid w:val="00F17E6B"/>
    <w:rsid w:val="00F23622"/>
    <w:rsid w:val="00F2436D"/>
    <w:rsid w:val="00F24C61"/>
    <w:rsid w:val="00F26575"/>
    <w:rsid w:val="00F27391"/>
    <w:rsid w:val="00F278AF"/>
    <w:rsid w:val="00F30477"/>
    <w:rsid w:val="00F41407"/>
    <w:rsid w:val="00F4173C"/>
    <w:rsid w:val="00F41741"/>
    <w:rsid w:val="00F43EB4"/>
    <w:rsid w:val="00F617DD"/>
    <w:rsid w:val="00F62440"/>
    <w:rsid w:val="00F6284F"/>
    <w:rsid w:val="00F64160"/>
    <w:rsid w:val="00F67208"/>
    <w:rsid w:val="00F67AA6"/>
    <w:rsid w:val="00F67B59"/>
    <w:rsid w:val="00F760C4"/>
    <w:rsid w:val="00F77918"/>
    <w:rsid w:val="00F83FC0"/>
    <w:rsid w:val="00F850D7"/>
    <w:rsid w:val="00F879E4"/>
    <w:rsid w:val="00F91644"/>
    <w:rsid w:val="00F9393B"/>
    <w:rsid w:val="00F947AC"/>
    <w:rsid w:val="00F9637C"/>
    <w:rsid w:val="00F9663D"/>
    <w:rsid w:val="00F974A8"/>
    <w:rsid w:val="00FA264B"/>
    <w:rsid w:val="00FA36A8"/>
    <w:rsid w:val="00FA4A7A"/>
    <w:rsid w:val="00FB249C"/>
    <w:rsid w:val="00FB293B"/>
    <w:rsid w:val="00FB3CB5"/>
    <w:rsid w:val="00FC1E3E"/>
    <w:rsid w:val="00FC27EF"/>
    <w:rsid w:val="00FC2E45"/>
    <w:rsid w:val="00FC5D26"/>
    <w:rsid w:val="00FC6E0A"/>
    <w:rsid w:val="00FD09E1"/>
    <w:rsid w:val="00FD4068"/>
    <w:rsid w:val="00FD550C"/>
    <w:rsid w:val="00FD6D37"/>
    <w:rsid w:val="00FD7AA1"/>
    <w:rsid w:val="00FE25B5"/>
    <w:rsid w:val="00FE2D49"/>
    <w:rsid w:val="00FE4528"/>
    <w:rsid w:val="00FE4E4F"/>
    <w:rsid w:val="00FE58DA"/>
    <w:rsid w:val="00FE70E7"/>
    <w:rsid w:val="00FF1D07"/>
    <w:rsid w:val="00FF2C94"/>
    <w:rsid w:val="00FF58BA"/>
    <w:rsid w:val="00FF5B13"/>
    <w:rsid w:val="00FF6C66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9321A"/>
  <w15:docId w15:val="{991DFC3C-B0FB-4508-9E3F-3950202C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A7E"/>
  </w:style>
  <w:style w:type="paragraph" w:styleId="Ttulo1">
    <w:name w:val="heading 1"/>
    <w:basedOn w:val="Normal"/>
    <w:next w:val="Normal"/>
    <w:qFormat/>
    <w:rsid w:val="00A47F30"/>
    <w:pPr>
      <w:keepNext/>
      <w:jc w:val="right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A47F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47F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7F30"/>
    <w:pPr>
      <w:tabs>
        <w:tab w:val="center" w:pos="4252"/>
        <w:tab w:val="right" w:pos="8504"/>
      </w:tabs>
      <w:jc w:val="both"/>
    </w:pPr>
    <w:rPr>
      <w:sz w:val="24"/>
    </w:rPr>
  </w:style>
  <w:style w:type="paragraph" w:styleId="Rodap">
    <w:name w:val="footer"/>
    <w:basedOn w:val="Normal"/>
    <w:link w:val="RodapChar"/>
    <w:rsid w:val="00A47F30"/>
    <w:pPr>
      <w:tabs>
        <w:tab w:val="center" w:pos="4252"/>
        <w:tab w:val="right" w:pos="8504"/>
      </w:tabs>
      <w:jc w:val="both"/>
    </w:pPr>
    <w:rPr>
      <w:sz w:val="24"/>
    </w:rPr>
  </w:style>
  <w:style w:type="paragraph" w:styleId="Recuodecorpodetexto3">
    <w:name w:val="Body Text Indent 3"/>
    <w:basedOn w:val="Normal"/>
    <w:rsid w:val="00A47F30"/>
    <w:pPr>
      <w:spacing w:line="360" w:lineRule="auto"/>
      <w:ind w:firstLine="709"/>
    </w:pPr>
    <w:rPr>
      <w:rFonts w:ascii="Arial" w:hAnsi="Arial" w:cs="Arial"/>
      <w:sz w:val="24"/>
    </w:rPr>
  </w:style>
  <w:style w:type="character" w:styleId="Nmerodepgina">
    <w:name w:val="page number"/>
    <w:basedOn w:val="Fontepargpadro"/>
    <w:rsid w:val="00A47F30"/>
  </w:style>
  <w:style w:type="paragraph" w:styleId="Recuodecorpodetexto">
    <w:name w:val="Body Text Indent"/>
    <w:basedOn w:val="Normal"/>
    <w:rsid w:val="00A47F30"/>
    <w:pPr>
      <w:spacing w:after="120"/>
      <w:ind w:left="283"/>
    </w:pPr>
  </w:style>
  <w:style w:type="paragraph" w:styleId="NormalWeb">
    <w:name w:val="Normal (Web)"/>
    <w:basedOn w:val="Normal"/>
    <w:uiPriority w:val="99"/>
    <w:rsid w:val="00A47F3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A536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BA536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D57C87"/>
    <w:rPr>
      <w:sz w:val="24"/>
    </w:rPr>
  </w:style>
  <w:style w:type="paragraph" w:styleId="PargrafodaLista">
    <w:name w:val="List Paragraph"/>
    <w:basedOn w:val="Normal"/>
    <w:uiPriority w:val="34"/>
    <w:qFormat/>
    <w:rsid w:val="00D27E65"/>
    <w:pPr>
      <w:suppressAutoHyphens/>
      <w:ind w:left="720"/>
      <w:contextualSpacing/>
      <w:jc w:val="both"/>
    </w:pPr>
    <w:rPr>
      <w:rFonts w:ascii="Cambria" w:eastAsia="Calibri" w:hAnsi="Cambria" w:cs="Arial"/>
      <w:sz w:val="24"/>
      <w:szCs w:val="24"/>
      <w:u w:color="FFFFFF"/>
      <w:lang w:eastAsia="en-US"/>
    </w:rPr>
  </w:style>
  <w:style w:type="paragraph" w:customStyle="1" w:styleId="Default">
    <w:name w:val="Default"/>
    <w:qFormat/>
    <w:rsid w:val="00D27E65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qFormat/>
    <w:rsid w:val="0024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957B7"/>
  </w:style>
  <w:style w:type="character" w:customStyle="1" w:styleId="RodapChar">
    <w:name w:val="Rodapé Char"/>
    <w:basedOn w:val="Fontepargpadro"/>
    <w:link w:val="Rodap"/>
    <w:rsid w:val="00823FC6"/>
    <w:rPr>
      <w:sz w:val="24"/>
    </w:rPr>
  </w:style>
  <w:style w:type="character" w:styleId="TextodoEspaoReservado">
    <w:name w:val="Placeholder Text"/>
    <w:basedOn w:val="Fontepargpadro"/>
    <w:uiPriority w:val="99"/>
    <w:semiHidden/>
    <w:rsid w:val="00823FC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23F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3FC6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3FC6"/>
    <w:rPr>
      <w:rFonts w:asciiTheme="minorHAnsi" w:eastAsiaTheme="minorEastAsia" w:hAnsiTheme="minorHAnsi" w:cstheme="minorBid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3F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3FC6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Fontepargpadro"/>
    <w:uiPriority w:val="99"/>
    <w:unhideWhenUsed/>
    <w:rsid w:val="00823FC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704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santana\Documents\Modelos%20Personalizados%20do%20Office\RES%20CONS%20ADR%20001-2017%20-%20Homol.%20do%20Res.%20da%20COPA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 CONS ADR 001-2017 - Homol. do Res. da COPAD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029/2011 – CONSUNI</vt:lpstr>
    </vt:vector>
  </TitlesOfParts>
  <Company>Daten Tecnologia Ltda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029/2011 – CONSUNI</dc:title>
  <dc:creator>Cristhiane Santana de Souza</dc:creator>
  <cp:lastModifiedBy>Tarllei Santos</cp:lastModifiedBy>
  <cp:revision>3</cp:revision>
  <cp:lastPrinted>2026-03-19T20:43:00Z</cp:lastPrinted>
  <dcterms:created xsi:type="dcterms:W3CDTF">2026-03-19T20:46:00Z</dcterms:created>
  <dcterms:modified xsi:type="dcterms:W3CDTF">2026-03-19T21:01:00Z</dcterms:modified>
</cp:coreProperties>
</file>