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F53A" w14:textId="59726B89" w:rsidR="0019793A" w:rsidRPr="009238D2" w:rsidRDefault="00C657B5" w:rsidP="00C657B5">
      <w:pPr>
        <w:spacing w:line="360" w:lineRule="auto"/>
        <w:jc w:val="right"/>
        <w:rPr>
          <w:rFonts w:ascii="Arial" w:hAnsi="Arial" w:cs="Arial"/>
          <w:sz w:val="24"/>
          <w:szCs w:val="24"/>
          <w:lang w:val="pt-PT"/>
        </w:rPr>
      </w:pPr>
      <w:r w:rsidRPr="009238D2">
        <w:rPr>
          <w:rFonts w:ascii="Arial" w:hAnsi="Arial" w:cs="Arial"/>
          <w:sz w:val="24"/>
          <w:szCs w:val="24"/>
          <w:lang w:val="pt-PT"/>
        </w:rPr>
        <w:t>Alta Floresta</w:t>
      </w:r>
      <w:r w:rsidR="00F6723C" w:rsidRPr="009238D2">
        <w:rPr>
          <w:rFonts w:ascii="Arial" w:hAnsi="Arial" w:cs="Arial"/>
          <w:sz w:val="24"/>
          <w:szCs w:val="24"/>
          <w:lang w:val="pt-PT"/>
        </w:rPr>
        <w:t>-MT</w:t>
      </w:r>
      <w:r w:rsidR="0019793A" w:rsidRPr="009238D2">
        <w:rPr>
          <w:rFonts w:ascii="Arial" w:hAnsi="Arial" w:cs="Arial"/>
          <w:sz w:val="24"/>
          <w:szCs w:val="24"/>
          <w:lang w:val="pt-PT"/>
        </w:rPr>
        <w:t>,</w:t>
      </w:r>
      <w:r w:rsidR="009238D2" w:rsidRPr="009238D2">
        <w:rPr>
          <w:rFonts w:ascii="Arial" w:hAnsi="Arial" w:cs="Arial"/>
          <w:sz w:val="24"/>
          <w:szCs w:val="24"/>
          <w:lang w:val="pt-PT"/>
        </w:rPr>
        <w:t xml:space="preserve"> </w:t>
      </w:r>
      <w:r w:rsidR="009238D2" w:rsidRPr="009238D2">
        <w:rPr>
          <w:rFonts w:ascii="Arial" w:hAnsi="Arial" w:cs="Arial"/>
          <w:color w:val="FF0000"/>
          <w:sz w:val="24"/>
          <w:szCs w:val="24"/>
          <w:lang w:val="pt-PT"/>
        </w:rPr>
        <w:t xml:space="preserve">xx </w:t>
      </w:r>
      <w:r w:rsidR="0019793A" w:rsidRPr="009238D2">
        <w:rPr>
          <w:rFonts w:ascii="Arial" w:hAnsi="Arial" w:cs="Arial"/>
          <w:sz w:val="24"/>
          <w:szCs w:val="24"/>
          <w:lang w:val="pt-PT"/>
        </w:rPr>
        <w:t>de</w:t>
      </w:r>
      <w:r w:rsidR="009238D2" w:rsidRPr="009238D2">
        <w:rPr>
          <w:rFonts w:ascii="Arial" w:hAnsi="Arial" w:cs="Arial"/>
          <w:sz w:val="24"/>
          <w:szCs w:val="24"/>
          <w:lang w:val="pt-PT"/>
        </w:rPr>
        <w:t xml:space="preserve"> </w:t>
      </w:r>
      <w:r w:rsidR="009238D2" w:rsidRPr="009238D2">
        <w:rPr>
          <w:rFonts w:ascii="Arial" w:hAnsi="Arial" w:cs="Arial"/>
          <w:color w:val="FF0000"/>
          <w:sz w:val="24"/>
          <w:szCs w:val="24"/>
          <w:lang w:val="pt-PT"/>
        </w:rPr>
        <w:t xml:space="preserve">mês </w:t>
      </w:r>
      <w:r w:rsidR="0019793A" w:rsidRPr="009238D2">
        <w:rPr>
          <w:rFonts w:ascii="Arial" w:hAnsi="Arial" w:cs="Arial"/>
          <w:sz w:val="24"/>
          <w:szCs w:val="24"/>
          <w:lang w:val="pt-PT"/>
        </w:rPr>
        <w:t xml:space="preserve">de </w:t>
      </w:r>
      <w:r w:rsidR="009238D2" w:rsidRPr="009238D2">
        <w:rPr>
          <w:rFonts w:ascii="Arial" w:hAnsi="Arial" w:cs="Arial"/>
          <w:sz w:val="24"/>
          <w:szCs w:val="24"/>
          <w:lang w:val="pt-PT"/>
        </w:rPr>
        <w:t>202</w:t>
      </w:r>
      <w:r w:rsidR="009238D2" w:rsidRPr="009238D2">
        <w:rPr>
          <w:rFonts w:ascii="Arial" w:hAnsi="Arial" w:cs="Arial"/>
          <w:color w:val="FF0000"/>
          <w:sz w:val="24"/>
          <w:szCs w:val="24"/>
          <w:lang w:val="pt-PT"/>
        </w:rPr>
        <w:t>x</w:t>
      </w:r>
      <w:r w:rsidR="009238D2" w:rsidRPr="009238D2">
        <w:rPr>
          <w:rFonts w:ascii="Arial" w:hAnsi="Arial" w:cs="Arial"/>
          <w:sz w:val="24"/>
          <w:szCs w:val="24"/>
          <w:lang w:val="pt-PT"/>
        </w:rPr>
        <w:t>.</w:t>
      </w:r>
    </w:p>
    <w:p w14:paraId="4014A084" w14:textId="77777777" w:rsidR="0019793A" w:rsidRPr="009238D2" w:rsidRDefault="0019793A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725EB7E6" w14:textId="4C4C906F" w:rsidR="00C657B5" w:rsidRPr="009238D2" w:rsidRDefault="009238D2" w:rsidP="00C657B5">
      <w:pPr>
        <w:jc w:val="both"/>
        <w:rPr>
          <w:rFonts w:ascii="Arial" w:hAnsi="Arial" w:cs="Arial"/>
          <w:sz w:val="24"/>
          <w:szCs w:val="24"/>
          <w:lang w:val="pt-PT"/>
        </w:rPr>
      </w:pPr>
      <w:r w:rsidRPr="009238D2">
        <w:rPr>
          <w:rFonts w:ascii="Arial" w:hAnsi="Arial" w:cs="Arial"/>
          <w:sz w:val="24"/>
          <w:szCs w:val="24"/>
          <w:lang w:val="pt-PT"/>
        </w:rPr>
        <w:t>À</w:t>
      </w:r>
    </w:p>
    <w:p w14:paraId="36C1EB7D" w14:textId="155C0750" w:rsidR="00C657B5" w:rsidRPr="009238D2" w:rsidRDefault="00C657B5" w:rsidP="00C657B5">
      <w:pPr>
        <w:jc w:val="both"/>
        <w:rPr>
          <w:rFonts w:ascii="Arial" w:hAnsi="Arial" w:cs="Arial"/>
          <w:sz w:val="24"/>
          <w:szCs w:val="24"/>
          <w:lang w:val="pt-PT"/>
        </w:rPr>
      </w:pPr>
      <w:r w:rsidRPr="009238D2">
        <w:rPr>
          <w:rFonts w:ascii="Arial" w:hAnsi="Arial" w:cs="Arial"/>
          <w:sz w:val="24"/>
          <w:szCs w:val="24"/>
          <w:lang w:val="pt-PT"/>
        </w:rPr>
        <w:t>P</w:t>
      </w:r>
      <w:r w:rsidR="00F6723C" w:rsidRPr="009238D2">
        <w:rPr>
          <w:rFonts w:ascii="Arial" w:hAnsi="Arial" w:cs="Arial"/>
          <w:sz w:val="24"/>
          <w:szCs w:val="24"/>
          <w:lang w:val="pt-PT"/>
        </w:rPr>
        <w:t>rof</w:t>
      </w:r>
      <w:r w:rsidRPr="009238D2">
        <w:rPr>
          <w:rFonts w:ascii="Arial" w:hAnsi="Arial" w:cs="Arial"/>
          <w:sz w:val="24"/>
          <w:szCs w:val="24"/>
          <w:lang w:val="pt-PT"/>
        </w:rPr>
        <w:t>.(a) D</w:t>
      </w:r>
      <w:r w:rsidR="00F6723C" w:rsidRPr="009238D2">
        <w:rPr>
          <w:rFonts w:ascii="Arial" w:hAnsi="Arial" w:cs="Arial"/>
          <w:sz w:val="24"/>
          <w:szCs w:val="24"/>
          <w:lang w:val="pt-PT"/>
        </w:rPr>
        <w:t>r</w:t>
      </w:r>
      <w:r w:rsidRPr="009238D2">
        <w:rPr>
          <w:rFonts w:ascii="Arial" w:hAnsi="Arial" w:cs="Arial"/>
          <w:sz w:val="24"/>
          <w:szCs w:val="24"/>
          <w:lang w:val="pt-PT"/>
        </w:rPr>
        <w:t xml:space="preserve">.(a) </w:t>
      </w:r>
      <w:r w:rsidR="009238D2" w:rsidRPr="009238D2">
        <w:rPr>
          <w:rFonts w:ascii="Arial" w:hAnsi="Arial" w:cs="Arial"/>
          <w:color w:val="FF0000"/>
          <w:sz w:val="24"/>
          <w:szCs w:val="24"/>
          <w:lang w:val="pt-PT"/>
        </w:rPr>
        <w:t>NOME COMPLETO DO DOCENTE</w:t>
      </w:r>
    </w:p>
    <w:p w14:paraId="4873FAD8" w14:textId="29BB9651" w:rsidR="00C657B5" w:rsidRPr="009238D2" w:rsidRDefault="00C657B5" w:rsidP="00C657B5">
      <w:pPr>
        <w:jc w:val="both"/>
        <w:rPr>
          <w:rFonts w:ascii="Arial" w:hAnsi="Arial" w:cs="Arial"/>
          <w:sz w:val="24"/>
          <w:szCs w:val="24"/>
          <w:lang w:val="pt-PT"/>
        </w:rPr>
      </w:pPr>
      <w:r w:rsidRPr="009238D2">
        <w:rPr>
          <w:rFonts w:ascii="Arial" w:hAnsi="Arial" w:cs="Arial"/>
          <w:sz w:val="24"/>
          <w:szCs w:val="24"/>
          <w:lang w:val="pt-PT"/>
        </w:rPr>
        <w:t xml:space="preserve">Coordenador(a) </w:t>
      </w:r>
      <w:r w:rsidR="009238D2" w:rsidRPr="009238D2">
        <w:rPr>
          <w:rFonts w:ascii="Arial" w:hAnsi="Arial" w:cs="Arial"/>
          <w:sz w:val="24"/>
          <w:szCs w:val="24"/>
          <w:lang w:val="pt-PT"/>
        </w:rPr>
        <w:t>de Trabalho de Conclusão de Curso de Ciências Biológicas</w:t>
      </w:r>
    </w:p>
    <w:p w14:paraId="246B018B" w14:textId="1C8278F2" w:rsidR="00C657B5" w:rsidRPr="009238D2" w:rsidRDefault="00C657B5" w:rsidP="00C657B5">
      <w:pPr>
        <w:jc w:val="both"/>
        <w:rPr>
          <w:rFonts w:ascii="Arial" w:hAnsi="Arial" w:cs="Arial"/>
          <w:sz w:val="24"/>
          <w:szCs w:val="24"/>
          <w:lang w:val="pt-PT"/>
        </w:rPr>
      </w:pPr>
      <w:r w:rsidRPr="009238D2">
        <w:rPr>
          <w:rFonts w:ascii="Arial" w:hAnsi="Arial" w:cs="Arial"/>
          <w:sz w:val="24"/>
          <w:szCs w:val="24"/>
          <w:lang w:val="pt-PT"/>
        </w:rPr>
        <w:t xml:space="preserve">UNEMAT – </w:t>
      </w:r>
      <w:r w:rsidR="00105EC2" w:rsidRPr="009238D2">
        <w:rPr>
          <w:rFonts w:ascii="Arial" w:hAnsi="Arial" w:cs="Arial"/>
          <w:i/>
          <w:sz w:val="24"/>
          <w:szCs w:val="24"/>
          <w:lang w:val="pt-PT"/>
        </w:rPr>
        <w:t>Campus</w:t>
      </w:r>
      <w:r w:rsidR="009238D2" w:rsidRPr="009238D2">
        <w:rPr>
          <w:rFonts w:ascii="Arial" w:hAnsi="Arial" w:cs="Arial"/>
          <w:i/>
          <w:sz w:val="24"/>
          <w:szCs w:val="24"/>
          <w:lang w:val="pt-PT"/>
        </w:rPr>
        <w:t xml:space="preserve"> </w:t>
      </w:r>
      <w:r w:rsidRPr="009238D2">
        <w:rPr>
          <w:rFonts w:ascii="Arial" w:hAnsi="Arial" w:cs="Arial"/>
          <w:sz w:val="24"/>
          <w:szCs w:val="24"/>
          <w:lang w:val="pt-PT"/>
        </w:rPr>
        <w:t>Alta Floresta</w:t>
      </w:r>
    </w:p>
    <w:p w14:paraId="3826F981" w14:textId="77777777" w:rsidR="00C657B5" w:rsidRPr="009238D2" w:rsidRDefault="00C657B5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4A3E92B1" w14:textId="54669562" w:rsidR="0019793A" w:rsidRPr="009238D2" w:rsidRDefault="0019793A" w:rsidP="00C657B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  <w:r w:rsidRPr="009238D2">
        <w:rPr>
          <w:rFonts w:ascii="Arial" w:hAnsi="Arial" w:cs="Arial"/>
          <w:sz w:val="24"/>
          <w:szCs w:val="24"/>
          <w:lang w:val="pt-PT"/>
        </w:rPr>
        <w:t>Senhor</w:t>
      </w:r>
      <w:r w:rsidR="00C657B5" w:rsidRPr="009238D2">
        <w:rPr>
          <w:rFonts w:ascii="Arial" w:hAnsi="Arial" w:cs="Arial"/>
          <w:sz w:val="24"/>
          <w:szCs w:val="24"/>
          <w:lang w:val="pt-PT"/>
        </w:rPr>
        <w:t>(a)</w:t>
      </w:r>
      <w:r w:rsidR="009238D2" w:rsidRPr="009238D2">
        <w:rPr>
          <w:rFonts w:ascii="Arial" w:hAnsi="Arial" w:cs="Arial"/>
          <w:sz w:val="24"/>
          <w:szCs w:val="24"/>
          <w:lang w:val="pt-PT"/>
        </w:rPr>
        <w:t xml:space="preserve"> </w:t>
      </w:r>
      <w:r w:rsidR="00C657B5" w:rsidRPr="009238D2">
        <w:rPr>
          <w:rFonts w:ascii="Arial" w:hAnsi="Arial" w:cs="Arial"/>
          <w:sz w:val="24"/>
          <w:szCs w:val="24"/>
          <w:lang w:val="pt-PT"/>
        </w:rPr>
        <w:t>Coordenadora(a)</w:t>
      </w:r>
      <w:r w:rsidRPr="009238D2">
        <w:rPr>
          <w:rFonts w:ascii="Arial" w:hAnsi="Arial" w:cs="Arial"/>
          <w:sz w:val="24"/>
          <w:szCs w:val="24"/>
          <w:lang w:val="pt-PT"/>
        </w:rPr>
        <w:t>,</w:t>
      </w:r>
    </w:p>
    <w:p w14:paraId="5D8E7F6B" w14:textId="77777777" w:rsidR="0019793A" w:rsidRPr="009238D2" w:rsidRDefault="0019793A" w:rsidP="00C657B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</w:p>
    <w:p w14:paraId="413667E4" w14:textId="0AC15245" w:rsidR="0019793A" w:rsidRDefault="0019793A" w:rsidP="009238D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  <w:r w:rsidRPr="009238D2">
        <w:rPr>
          <w:rFonts w:ascii="Arial" w:hAnsi="Arial" w:cs="Arial"/>
          <w:sz w:val="24"/>
          <w:szCs w:val="24"/>
          <w:lang w:val="pt-PT"/>
        </w:rPr>
        <w:t>Na qualidade de orientador(a) do(a) aluno(a)</w:t>
      </w:r>
      <w:r w:rsidR="009238D2" w:rsidRPr="009238D2">
        <w:rPr>
          <w:rFonts w:ascii="Arial" w:hAnsi="Arial" w:cs="Arial"/>
          <w:sz w:val="24"/>
          <w:szCs w:val="24"/>
          <w:lang w:val="pt-PT"/>
        </w:rPr>
        <w:t xml:space="preserve"> </w:t>
      </w:r>
      <w:r w:rsidR="009238D2" w:rsidRPr="009238D2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NOME COMPLETO DO ALUNO EM NEGRITO</w:t>
      </w:r>
      <w:r w:rsidRPr="009238D2">
        <w:rPr>
          <w:rFonts w:ascii="Arial" w:hAnsi="Arial" w:cs="Arial"/>
          <w:sz w:val="24"/>
          <w:szCs w:val="24"/>
          <w:lang w:val="pt-PT"/>
        </w:rPr>
        <w:t xml:space="preserve">, cumpre-me informar que verifiquei a redação final </w:t>
      </w:r>
      <w:r w:rsidR="009238D2" w:rsidRPr="009238D2">
        <w:rPr>
          <w:rFonts w:ascii="Arial" w:hAnsi="Arial" w:cs="Arial"/>
          <w:sz w:val="24"/>
          <w:szCs w:val="24"/>
          <w:lang w:val="pt-PT"/>
        </w:rPr>
        <w:t>do Trabalho de Conclusão de Curso de Ciências Biológicas</w:t>
      </w:r>
      <w:r w:rsidRPr="009238D2">
        <w:rPr>
          <w:rFonts w:ascii="Arial" w:hAnsi="Arial" w:cs="Arial"/>
          <w:sz w:val="24"/>
          <w:szCs w:val="24"/>
          <w:lang w:val="pt-PT"/>
        </w:rPr>
        <w:t xml:space="preserve"> intitulad</w:t>
      </w:r>
      <w:r w:rsidR="009238D2" w:rsidRPr="009238D2">
        <w:rPr>
          <w:rFonts w:ascii="Arial" w:hAnsi="Arial" w:cs="Arial"/>
          <w:sz w:val="24"/>
          <w:szCs w:val="24"/>
          <w:lang w:val="pt-PT"/>
        </w:rPr>
        <w:t>o</w:t>
      </w:r>
      <w:r w:rsidRPr="009238D2">
        <w:rPr>
          <w:rFonts w:ascii="Arial" w:hAnsi="Arial" w:cs="Arial"/>
          <w:sz w:val="24"/>
          <w:szCs w:val="24"/>
          <w:lang w:val="pt-PT"/>
        </w:rPr>
        <w:t>:</w:t>
      </w:r>
      <w:r w:rsidR="009238D2" w:rsidRPr="009238D2">
        <w:rPr>
          <w:rFonts w:ascii="Arial" w:hAnsi="Arial" w:cs="Arial"/>
          <w:sz w:val="24"/>
          <w:szCs w:val="24"/>
          <w:lang w:val="pt-PT"/>
        </w:rPr>
        <w:t xml:space="preserve"> </w:t>
      </w:r>
      <w:r w:rsidR="009238D2" w:rsidRPr="009238D2">
        <w:rPr>
          <w:rFonts w:ascii="Arial" w:hAnsi="Arial" w:cs="Arial"/>
          <w:bCs/>
          <w:color w:val="FF0000"/>
          <w:sz w:val="24"/>
          <w:szCs w:val="24"/>
        </w:rPr>
        <w:t xml:space="preserve">TÍTULO DO TRABALHO DE CONCLUSÃO DE CURSO </w:t>
      </w:r>
      <w:r w:rsidR="009238D2" w:rsidRPr="009238D2">
        <w:rPr>
          <w:rFonts w:ascii="Arial" w:hAnsi="Arial" w:cs="Arial"/>
          <w:bCs/>
          <w:i/>
          <w:color w:val="FF0000"/>
          <w:sz w:val="24"/>
          <w:szCs w:val="24"/>
        </w:rPr>
        <w:t>Nome científico</w:t>
      </w:r>
      <w:r w:rsidR="009238D2" w:rsidRPr="009238D2">
        <w:rPr>
          <w:rFonts w:ascii="Arial" w:hAnsi="Arial" w:cs="Arial"/>
          <w:bCs/>
          <w:color w:val="FF0000"/>
          <w:sz w:val="24"/>
          <w:szCs w:val="24"/>
        </w:rPr>
        <w:t xml:space="preserve"> TÍTULO DO TRABALHO DE CONCLUSÃO DE CURSO</w:t>
      </w:r>
      <w:r w:rsidR="009238D2">
        <w:rPr>
          <w:rFonts w:ascii="Arial" w:hAnsi="Arial" w:cs="Arial"/>
          <w:color w:val="FF0000"/>
          <w:sz w:val="24"/>
          <w:szCs w:val="24"/>
        </w:rPr>
        <w:t xml:space="preserve"> </w:t>
      </w:r>
      <w:r w:rsidRPr="009238D2">
        <w:rPr>
          <w:rFonts w:ascii="Arial" w:hAnsi="Arial" w:cs="Arial"/>
          <w:sz w:val="24"/>
          <w:szCs w:val="24"/>
          <w:lang w:val="pt-PT"/>
        </w:rPr>
        <w:t>defendi</w:t>
      </w:r>
      <w:r w:rsidR="009238D2">
        <w:rPr>
          <w:rFonts w:ascii="Arial" w:hAnsi="Arial" w:cs="Arial"/>
          <w:sz w:val="24"/>
          <w:szCs w:val="24"/>
          <w:lang w:val="pt-PT"/>
        </w:rPr>
        <w:t xml:space="preserve">da em </w:t>
      </w:r>
      <w:r w:rsidR="009238D2" w:rsidRPr="009238D2">
        <w:rPr>
          <w:rFonts w:ascii="Arial" w:hAnsi="Arial" w:cs="Arial"/>
          <w:color w:val="FF0000"/>
          <w:sz w:val="24"/>
          <w:szCs w:val="24"/>
          <w:lang w:val="pt-PT"/>
        </w:rPr>
        <w:t>xx</w:t>
      </w:r>
      <w:r w:rsidR="009238D2">
        <w:rPr>
          <w:rFonts w:ascii="Arial" w:hAnsi="Arial" w:cs="Arial"/>
          <w:sz w:val="24"/>
          <w:szCs w:val="24"/>
          <w:lang w:val="pt-PT"/>
        </w:rPr>
        <w:t>/</w:t>
      </w:r>
      <w:r w:rsidR="009238D2" w:rsidRPr="009238D2">
        <w:rPr>
          <w:rFonts w:ascii="Arial" w:hAnsi="Arial" w:cs="Arial"/>
          <w:color w:val="FF0000"/>
          <w:sz w:val="24"/>
          <w:szCs w:val="24"/>
          <w:lang w:val="pt-PT"/>
        </w:rPr>
        <w:t>xx</w:t>
      </w:r>
      <w:r w:rsidR="009238D2">
        <w:rPr>
          <w:rFonts w:ascii="Arial" w:hAnsi="Arial" w:cs="Arial"/>
          <w:sz w:val="24"/>
          <w:szCs w:val="24"/>
          <w:lang w:val="pt-PT"/>
        </w:rPr>
        <w:t>/202</w:t>
      </w:r>
      <w:r w:rsidR="009238D2" w:rsidRPr="009238D2">
        <w:rPr>
          <w:rFonts w:ascii="Arial" w:hAnsi="Arial" w:cs="Arial"/>
          <w:color w:val="FF0000"/>
          <w:sz w:val="24"/>
          <w:szCs w:val="24"/>
          <w:lang w:val="pt-PT"/>
        </w:rPr>
        <w:t>x</w:t>
      </w:r>
      <w:r w:rsidRPr="009238D2">
        <w:rPr>
          <w:rFonts w:ascii="Arial" w:hAnsi="Arial" w:cs="Arial"/>
          <w:sz w:val="24"/>
          <w:szCs w:val="24"/>
          <w:lang w:val="pt-PT"/>
        </w:rPr>
        <w:t>, e constatei que foram inseridas as devidas correções, sugeridas pela Comissão Examinadora, e que o trabalho eletrônico est</w:t>
      </w:r>
      <w:r w:rsidR="009238D2">
        <w:rPr>
          <w:rFonts w:ascii="Arial" w:hAnsi="Arial" w:cs="Arial"/>
          <w:sz w:val="24"/>
          <w:szCs w:val="24"/>
          <w:lang w:val="pt-PT"/>
        </w:rPr>
        <w:t>á</w:t>
      </w:r>
      <w:r w:rsidRPr="009238D2">
        <w:rPr>
          <w:rFonts w:ascii="Arial" w:hAnsi="Arial" w:cs="Arial"/>
          <w:sz w:val="24"/>
          <w:szCs w:val="24"/>
          <w:lang w:val="pt-PT"/>
        </w:rPr>
        <w:t xml:space="preserve"> sem problemas na apresentação</w:t>
      </w:r>
      <w:r w:rsidR="00882B71">
        <w:rPr>
          <w:rFonts w:ascii="Arial" w:hAnsi="Arial" w:cs="Arial"/>
          <w:sz w:val="24"/>
          <w:szCs w:val="24"/>
          <w:lang w:val="pt-PT"/>
        </w:rPr>
        <w:t>.</w:t>
      </w:r>
    </w:p>
    <w:p w14:paraId="619C7579" w14:textId="77777777" w:rsidR="00882B71" w:rsidRDefault="00882B71" w:rsidP="009238D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</w:p>
    <w:p w14:paraId="2E072640" w14:textId="5E7236AE" w:rsidR="00882B71" w:rsidRDefault="00882B71" w:rsidP="009238D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Formato entregue</w:t>
      </w:r>
      <w:r>
        <w:rPr>
          <w:rFonts w:ascii="Arial" w:hAnsi="Arial" w:cs="Arial"/>
          <w:sz w:val="24"/>
          <w:szCs w:val="24"/>
          <w:vertAlign w:val="superscript"/>
          <w:lang w:val="pt-PT"/>
        </w:rPr>
        <w:t>*</w:t>
      </w:r>
      <w:r>
        <w:rPr>
          <w:rFonts w:ascii="Arial" w:hAnsi="Arial" w:cs="Arial"/>
          <w:sz w:val="24"/>
          <w:szCs w:val="24"/>
          <w:lang w:val="pt-PT"/>
        </w:rPr>
        <w:t>:</w:t>
      </w:r>
      <w:r>
        <w:rPr>
          <w:rFonts w:ascii="Arial" w:hAnsi="Arial" w:cs="Arial"/>
          <w:sz w:val="24"/>
          <w:szCs w:val="24"/>
          <w:lang w:val="pt-PT"/>
        </w:rPr>
        <w:tab/>
        <w:t>(   ) CONVENCIONAL;</w:t>
      </w:r>
    </w:p>
    <w:p w14:paraId="4AFEB832" w14:textId="45A09526" w:rsidR="00882B71" w:rsidRDefault="00882B71" w:rsidP="00882B71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  <w:t>(   ) EM CAPÍTULOS</w:t>
      </w:r>
    </w:p>
    <w:p w14:paraId="3C86B0D7" w14:textId="7252C281" w:rsidR="00882B71" w:rsidRPr="00882B71" w:rsidRDefault="00882B71" w:rsidP="008F0F23">
      <w:p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vertAlign w:val="superscript"/>
          <w:lang w:val="pt-PT"/>
        </w:rPr>
        <w:t>*</w:t>
      </w:r>
      <w:r>
        <w:rPr>
          <w:rFonts w:ascii="Arial" w:hAnsi="Arial" w:cs="Arial"/>
          <w:lang w:val="pt-PT"/>
        </w:rPr>
        <w:t>(</w:t>
      </w:r>
      <w:r w:rsidRPr="00882B71">
        <w:rPr>
          <w:rFonts w:ascii="Arial" w:hAnsi="Arial" w:cs="Arial"/>
          <w:lang w:val="pt-PT"/>
        </w:rPr>
        <w:t xml:space="preserve">Obs: Marcar X em apenas um </w:t>
      </w:r>
      <w:r>
        <w:rPr>
          <w:rFonts w:ascii="Arial" w:hAnsi="Arial" w:cs="Arial"/>
          <w:lang w:val="pt-PT"/>
        </w:rPr>
        <w:t xml:space="preserve">dos </w:t>
      </w:r>
      <w:r w:rsidRPr="00882B71">
        <w:rPr>
          <w:rFonts w:ascii="Arial" w:hAnsi="Arial" w:cs="Arial"/>
          <w:lang w:val="pt-PT"/>
        </w:rPr>
        <w:t>formato</w:t>
      </w:r>
      <w:r>
        <w:rPr>
          <w:rFonts w:ascii="Arial" w:hAnsi="Arial" w:cs="Arial"/>
          <w:lang w:val="pt-PT"/>
        </w:rPr>
        <w:t>s</w:t>
      </w:r>
      <w:r w:rsidRPr="00882B71">
        <w:rPr>
          <w:rFonts w:ascii="Arial" w:hAnsi="Arial" w:cs="Arial"/>
          <w:lang w:val="pt-PT"/>
        </w:rPr>
        <w:t xml:space="preserve"> utilizado</w:t>
      </w:r>
      <w:r w:rsidR="008F0F23">
        <w:rPr>
          <w:rFonts w:ascii="Arial" w:hAnsi="Arial" w:cs="Arial"/>
          <w:lang w:val="pt-PT"/>
        </w:rPr>
        <w:t>s</w:t>
      </w:r>
      <w:r w:rsidRPr="00882B71">
        <w:rPr>
          <w:rFonts w:ascii="Arial" w:hAnsi="Arial" w:cs="Arial"/>
          <w:lang w:val="pt-PT"/>
        </w:rPr>
        <w:t xml:space="preserve"> para apresentação do TCC</w:t>
      </w:r>
      <w:r w:rsidR="008F0F23">
        <w:rPr>
          <w:rFonts w:ascii="Arial" w:hAnsi="Arial" w:cs="Arial"/>
          <w:lang w:val="pt-PT"/>
        </w:rPr>
        <w:t xml:space="preserve">. </w:t>
      </w:r>
      <w:r w:rsidR="00175726">
        <w:rPr>
          <w:rFonts w:ascii="Arial" w:hAnsi="Arial" w:cs="Arial"/>
          <w:lang w:val="pt-PT"/>
        </w:rPr>
        <w:t>A</w:t>
      </w:r>
      <w:r w:rsidR="008F0F23">
        <w:rPr>
          <w:rFonts w:ascii="Arial" w:hAnsi="Arial" w:cs="Arial"/>
          <w:lang w:val="pt-PT"/>
        </w:rPr>
        <w:t xml:space="preserve">tentar que </w:t>
      </w:r>
      <w:r w:rsidR="00175726">
        <w:rPr>
          <w:rFonts w:ascii="Arial" w:hAnsi="Arial" w:cs="Arial"/>
          <w:lang w:val="pt-PT"/>
        </w:rPr>
        <w:t xml:space="preserve">independente do formato do TCC </w:t>
      </w:r>
      <w:r w:rsidR="008F0F23">
        <w:rPr>
          <w:rFonts w:ascii="Arial" w:hAnsi="Arial" w:cs="Arial"/>
          <w:lang w:val="pt-PT"/>
        </w:rPr>
        <w:t>o mesmo deve conter no mínimo 20 páginas entre a Introdução e Conclusão</w:t>
      </w:r>
      <w:r w:rsidR="00175726">
        <w:rPr>
          <w:rFonts w:ascii="Arial" w:hAnsi="Arial" w:cs="Arial"/>
          <w:lang w:val="pt-PT"/>
        </w:rPr>
        <w:t xml:space="preserve"> (ou Introdução do Capítulo 1 até a conclusão do último capítulo)</w:t>
      </w:r>
      <w:r w:rsidR="008F0F23">
        <w:rPr>
          <w:rFonts w:ascii="Arial" w:hAnsi="Arial" w:cs="Arial"/>
          <w:lang w:val="pt-PT"/>
        </w:rPr>
        <w:t>, conforme Resolução n.030/2012-CONEPE, Art. 27, Parágrafo único</w:t>
      </w:r>
      <w:r>
        <w:rPr>
          <w:rFonts w:ascii="Arial" w:hAnsi="Arial" w:cs="Arial"/>
          <w:lang w:val="pt-PT"/>
        </w:rPr>
        <w:t>).</w:t>
      </w:r>
    </w:p>
    <w:p w14:paraId="26A4BFAF" w14:textId="77777777" w:rsidR="00882B71" w:rsidRDefault="00882B71" w:rsidP="00C657B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</w:p>
    <w:p w14:paraId="5F3C5EE2" w14:textId="195A67F4" w:rsidR="0019793A" w:rsidRPr="009238D2" w:rsidRDefault="0019793A" w:rsidP="00C657B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  <w:r w:rsidRPr="009238D2">
        <w:rPr>
          <w:rFonts w:ascii="Arial" w:hAnsi="Arial" w:cs="Arial"/>
          <w:sz w:val="24"/>
          <w:szCs w:val="24"/>
          <w:lang w:val="pt-PT"/>
        </w:rPr>
        <w:t>Atenciosamente,</w:t>
      </w:r>
    </w:p>
    <w:p w14:paraId="2A10E1C3" w14:textId="77777777" w:rsidR="0019793A" w:rsidRPr="009238D2" w:rsidRDefault="0019793A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0C241350" w14:textId="77777777" w:rsidR="009238D2" w:rsidRPr="009238D2" w:rsidRDefault="009238D2" w:rsidP="009238D2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9238D2">
        <w:rPr>
          <w:rFonts w:ascii="Arial" w:hAnsi="Arial" w:cs="Arial"/>
          <w:color w:val="FF0000"/>
          <w:sz w:val="24"/>
          <w:szCs w:val="24"/>
          <w:highlight w:val="yellow"/>
        </w:rPr>
        <w:t>Inserir aqui a assinatura digital</w:t>
      </w:r>
    </w:p>
    <w:p w14:paraId="5F059F8E" w14:textId="77777777" w:rsidR="009238D2" w:rsidRPr="009238D2" w:rsidRDefault="009238D2" w:rsidP="009238D2">
      <w:pPr>
        <w:jc w:val="center"/>
        <w:rPr>
          <w:rFonts w:ascii="Arial" w:hAnsi="Arial" w:cs="Arial"/>
          <w:sz w:val="24"/>
          <w:szCs w:val="24"/>
        </w:rPr>
      </w:pPr>
      <w:r w:rsidRPr="009238D2">
        <w:rPr>
          <w:rFonts w:ascii="Arial" w:hAnsi="Arial" w:cs="Arial"/>
          <w:sz w:val="24"/>
          <w:szCs w:val="24"/>
        </w:rPr>
        <w:t>__________________________________________</w:t>
      </w:r>
    </w:p>
    <w:p w14:paraId="75C6ECF7" w14:textId="77777777" w:rsidR="009238D2" w:rsidRPr="009238D2" w:rsidRDefault="009238D2" w:rsidP="009238D2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9238D2">
        <w:rPr>
          <w:rFonts w:ascii="Arial" w:hAnsi="Arial" w:cs="Arial"/>
          <w:color w:val="FF0000"/>
          <w:sz w:val="24"/>
          <w:szCs w:val="24"/>
        </w:rPr>
        <w:t>Prof(a). Dr(a). NOME DO PROFESSOR ORIENTADOR</w:t>
      </w:r>
    </w:p>
    <w:p w14:paraId="6B7DAC86" w14:textId="77777777" w:rsidR="009238D2" w:rsidRPr="00506E62" w:rsidRDefault="009238D2" w:rsidP="009238D2">
      <w:pPr>
        <w:jc w:val="center"/>
        <w:rPr>
          <w:rFonts w:ascii="Arial" w:hAnsi="Arial" w:cs="Arial"/>
          <w:color w:val="000000"/>
          <w:szCs w:val="24"/>
        </w:rPr>
      </w:pPr>
    </w:p>
    <w:p w14:paraId="2923BD59" w14:textId="458103F7" w:rsidR="00127D63" w:rsidRDefault="00CB5A26" w:rsidP="00127D63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478AE" wp14:editId="445D2C80">
                <wp:simplePos x="0" y="0"/>
                <wp:positionH relativeFrom="column">
                  <wp:posOffset>520700</wp:posOffset>
                </wp:positionH>
                <wp:positionV relativeFrom="paragraph">
                  <wp:posOffset>9525</wp:posOffset>
                </wp:positionV>
                <wp:extent cx="4854575" cy="1941195"/>
                <wp:effectExtent l="0" t="0" r="3175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4575" cy="194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AD5E" w14:textId="46860649" w:rsidR="006D321F" w:rsidRDefault="006D321F" w:rsidP="006D321F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(Preenchimento pela </w:t>
                            </w:r>
                            <w:r w:rsidR="009238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coordenação de TCC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C19A3D3" w14:textId="77777777" w:rsidR="006D321F" w:rsidRDefault="006D321F" w:rsidP="00127D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EAEA3BB" w14:textId="103FB727" w:rsidR="00127D63" w:rsidRDefault="00127D63" w:rsidP="00127D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Recebido em:______/_______/_________</w:t>
                            </w:r>
                          </w:p>
                          <w:p w14:paraId="5CCBFABF" w14:textId="70B4A886" w:rsidR="00127D63" w:rsidRDefault="00127D63" w:rsidP="00127D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    ) </w:t>
                            </w:r>
                            <w:r w:rsidR="009238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TCC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entregue no prazo de até </w:t>
                            </w:r>
                            <w:r w:rsidR="008F0F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dias após</w:t>
                            </w:r>
                            <w:r w:rsidR="009238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defesa.</w:t>
                            </w:r>
                            <w:r w:rsidR="008F0F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não entrega dentro do prazo</w:t>
                            </w:r>
                            <w:r w:rsidR="00C15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 atendendo a Resolução n.030/2012-CONEPE</w:t>
                            </w:r>
                            <w:r w:rsidR="008F0F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caracteriza a reprovação do discente na disciplina de TCC2.</w:t>
                            </w:r>
                          </w:p>
                          <w:p w14:paraId="185F6BF9" w14:textId="77777777" w:rsidR="00127D63" w:rsidRPr="0080262E" w:rsidRDefault="00127D63" w:rsidP="00127D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FBDE93B" w14:textId="4F988399" w:rsidR="00127D63" w:rsidRPr="0080262E" w:rsidRDefault="00127D63" w:rsidP="0021185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26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Parecer:_________________________________________________________________________________________</w:t>
                            </w:r>
                            <w:r w:rsidR="009238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</w:t>
                            </w:r>
                          </w:p>
                          <w:p w14:paraId="53A931A2" w14:textId="77777777" w:rsidR="00127D63" w:rsidRPr="0080262E" w:rsidRDefault="00127D63" w:rsidP="00127D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CE1EC58" w14:textId="77777777" w:rsidR="00127D63" w:rsidRPr="0080262E" w:rsidRDefault="00127D63" w:rsidP="00127D6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26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</w:p>
                          <w:p w14:paraId="2234B34D" w14:textId="5770F501" w:rsidR="00127D63" w:rsidRDefault="00127D63" w:rsidP="00127D63">
                            <w:pPr>
                              <w:jc w:val="center"/>
                            </w:pPr>
                            <w:r w:rsidRPr="008026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Ass. Coordenador(a) d</w:t>
                            </w:r>
                            <w:r w:rsidR="009238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TCC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3478A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1pt;margin-top:.75pt;width:382.25pt;height:152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">
                <v:textbox style="mso-fit-shape-to-text:t">
                  <w:txbxContent>
                    <w:p w14:paraId="1E3AAD5E" w14:textId="46860649" w:rsidR="006D321F" w:rsidRDefault="006D321F" w:rsidP="006D321F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(Preenchimento pela </w:t>
                      </w:r>
                      <w:r w:rsidR="009238D2">
                        <w:rPr>
                          <w:rFonts w:ascii="Arial" w:hAnsi="Arial" w:cs="Arial"/>
                          <w:sz w:val="18"/>
                          <w:szCs w:val="18"/>
                        </w:rPr>
                        <w:t>coordenação de TCC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14:paraId="4C19A3D3" w14:textId="77777777" w:rsidR="006D321F" w:rsidRDefault="006D321F" w:rsidP="00127D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EAEA3BB" w14:textId="103FB727" w:rsidR="00127D63" w:rsidRDefault="00127D63" w:rsidP="00127D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Recebido em:______/_______/_________</w:t>
                      </w:r>
                    </w:p>
                    <w:p w14:paraId="5CCBFABF" w14:textId="70B4A886" w:rsidR="00127D63" w:rsidRDefault="00127D63" w:rsidP="00127D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    ) </w:t>
                      </w:r>
                      <w:r w:rsidR="009238D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TCC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entregue no prazo de até </w:t>
                      </w:r>
                      <w:r w:rsidR="008F0F23">
                        <w:rPr>
                          <w:rFonts w:ascii="Arial" w:hAnsi="Arial" w:cs="Arial"/>
                          <w:sz w:val="18"/>
                          <w:szCs w:val="18"/>
                        </w:rPr>
                        <w:t>15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dias após</w:t>
                      </w:r>
                      <w:r w:rsidR="009238D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 defesa.</w:t>
                      </w:r>
                      <w:r w:rsidR="008F0F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não entrega dentro do prazo</w:t>
                      </w:r>
                      <w:r w:rsidR="00C155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 atendendo a Resolução n.030/2012-CONEPE</w:t>
                      </w:r>
                      <w:r w:rsidR="008F0F23">
                        <w:rPr>
                          <w:rFonts w:ascii="Arial" w:hAnsi="Arial" w:cs="Arial"/>
                          <w:sz w:val="18"/>
                          <w:szCs w:val="18"/>
                        </w:rPr>
                        <w:t>, caracteriza a reprovação do discente na disciplina de TCC2.</w:t>
                      </w:r>
                    </w:p>
                    <w:p w14:paraId="185F6BF9" w14:textId="77777777" w:rsidR="00127D63" w:rsidRPr="0080262E" w:rsidRDefault="00127D63" w:rsidP="00127D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FBDE93B" w14:textId="4F988399" w:rsidR="00127D63" w:rsidRPr="0080262E" w:rsidRDefault="00127D63" w:rsidP="0021185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262E">
                        <w:rPr>
                          <w:rFonts w:ascii="Arial" w:hAnsi="Arial" w:cs="Arial"/>
                          <w:sz w:val="18"/>
                          <w:szCs w:val="18"/>
                        </w:rPr>
                        <w:t>Parecer:_________________________________________________________________________________________</w:t>
                      </w:r>
                      <w:r w:rsidR="009238D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</w:t>
                      </w:r>
                    </w:p>
                    <w:p w14:paraId="53A931A2" w14:textId="77777777" w:rsidR="00127D63" w:rsidRPr="0080262E" w:rsidRDefault="00127D63" w:rsidP="00127D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CE1EC58" w14:textId="77777777" w:rsidR="00127D63" w:rsidRPr="0080262E" w:rsidRDefault="00127D63" w:rsidP="00127D6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262E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</w:t>
                      </w:r>
                    </w:p>
                    <w:p w14:paraId="2234B34D" w14:textId="5770F501" w:rsidR="00127D63" w:rsidRDefault="00127D63" w:rsidP="00127D63">
                      <w:pPr>
                        <w:jc w:val="center"/>
                      </w:pPr>
                      <w:r w:rsidRPr="0080262E">
                        <w:rPr>
                          <w:rFonts w:ascii="Arial" w:hAnsi="Arial" w:cs="Arial"/>
                          <w:sz w:val="18"/>
                          <w:szCs w:val="18"/>
                        </w:rPr>
                        <w:t>Ass. Coordenador(a) d</w:t>
                      </w:r>
                      <w:r w:rsidR="009238D2">
                        <w:rPr>
                          <w:rFonts w:ascii="Arial" w:hAnsi="Arial" w:cs="Arial"/>
                          <w:sz w:val="18"/>
                          <w:szCs w:val="18"/>
                        </w:rPr>
                        <w:t>e TCC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6879A" wp14:editId="1352B347">
                <wp:simplePos x="0" y="0"/>
                <wp:positionH relativeFrom="column">
                  <wp:posOffset>899160</wp:posOffset>
                </wp:positionH>
                <wp:positionV relativeFrom="paragraph">
                  <wp:posOffset>7268210</wp:posOffset>
                </wp:positionV>
                <wp:extent cx="5006340" cy="2510790"/>
                <wp:effectExtent l="0" t="0" r="3810" b="444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251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E8468" w14:textId="77777777" w:rsidR="00127D63" w:rsidRPr="00057D5F" w:rsidRDefault="00127D63" w:rsidP="00127D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57D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Aprovado (      )</w:t>
                            </w:r>
                            <w:r w:rsidRPr="00057D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Indeferido (      )</w:t>
                            </w:r>
                          </w:p>
                          <w:p w14:paraId="4ABA6E8F" w14:textId="77777777" w:rsidR="00127D63" w:rsidRDefault="00127D63" w:rsidP="00127D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57D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Pelo Conselho do Programa em Reunião de ______/_______/__________</w:t>
                            </w:r>
                          </w:p>
                          <w:p w14:paraId="6D30498D" w14:textId="77777777" w:rsidR="00127D63" w:rsidRDefault="00127D63" w:rsidP="00127D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0828BBF" w14:textId="77777777" w:rsidR="00127D63" w:rsidRDefault="00127D63" w:rsidP="00127D63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Parecer:______________________________________________________________________________________________________________________________________________________________________________________________________________________________________________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B382362" w14:textId="77777777" w:rsidR="00127D63" w:rsidRDefault="00127D63" w:rsidP="00127D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3B25054" w14:textId="77777777" w:rsidR="00127D63" w:rsidRDefault="00127D63" w:rsidP="00127D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C0654E" w14:textId="77777777" w:rsidR="00127D63" w:rsidRDefault="00127D63" w:rsidP="00127D6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</w:p>
                          <w:p w14:paraId="01FB436C" w14:textId="77777777" w:rsidR="00127D63" w:rsidRPr="00057D5F" w:rsidRDefault="00127D63" w:rsidP="00127D6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Ass. Coordenador(a) do Programa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06879A" id="Caixa de texto 1" o:spid="_x0000_s1027" type="#_x0000_t202" style="position:absolute;left:0;text-align:left;margin-left:70.8pt;margin-top:572.3pt;width:394.2pt;height:197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">
                <v:textbox style="mso-fit-shape-to-text:t">
                  <w:txbxContent>
                    <w:p w14:paraId="61CE8468" w14:textId="77777777" w:rsidR="00127D63" w:rsidRPr="00057D5F" w:rsidRDefault="00127D63" w:rsidP="00127D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57D5F">
                        <w:rPr>
                          <w:rFonts w:ascii="Arial" w:hAnsi="Arial" w:cs="Arial"/>
                          <w:sz w:val="22"/>
                          <w:szCs w:val="22"/>
                        </w:rPr>
                        <w:t>Aprovado (      )</w:t>
                      </w:r>
                      <w:r w:rsidRPr="00057D5F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Indeferido (      )</w:t>
                      </w:r>
                    </w:p>
                    <w:p w14:paraId="4ABA6E8F" w14:textId="77777777" w:rsidR="00127D63" w:rsidRDefault="00127D63" w:rsidP="00127D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57D5F">
                        <w:rPr>
                          <w:rFonts w:ascii="Arial" w:hAnsi="Arial" w:cs="Arial"/>
                          <w:sz w:val="22"/>
                          <w:szCs w:val="22"/>
                        </w:rPr>
                        <w:t>Pelo Conselho do Programa em Reunião de ______/_______/__________</w:t>
                      </w:r>
                    </w:p>
                    <w:p w14:paraId="6D30498D" w14:textId="77777777" w:rsidR="00127D63" w:rsidRDefault="00127D63" w:rsidP="00127D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0828BBF" w14:textId="77777777" w:rsidR="00127D63" w:rsidRDefault="00127D63" w:rsidP="00127D63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Parecer:______________________________________________________________________________________________________________________________________________________________________________________________________________________________________________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B382362" w14:textId="77777777" w:rsidR="00127D63" w:rsidRDefault="00127D63" w:rsidP="00127D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3B25054" w14:textId="77777777" w:rsidR="00127D63" w:rsidRDefault="00127D63" w:rsidP="00127D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C0654E" w14:textId="77777777" w:rsidR="00127D63" w:rsidRDefault="00127D63" w:rsidP="00127D6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</w:t>
                      </w:r>
                    </w:p>
                    <w:p w14:paraId="01FB436C" w14:textId="77777777" w:rsidR="00127D63" w:rsidRPr="00057D5F" w:rsidRDefault="00127D63" w:rsidP="00127D6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Ass. Coordenador(a) do Programa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CD0FE" wp14:editId="24BDC3D4">
                <wp:simplePos x="0" y="0"/>
                <wp:positionH relativeFrom="column">
                  <wp:posOffset>899160</wp:posOffset>
                </wp:positionH>
                <wp:positionV relativeFrom="paragraph">
                  <wp:posOffset>7268210</wp:posOffset>
                </wp:positionV>
                <wp:extent cx="5006340" cy="2510790"/>
                <wp:effectExtent l="0" t="0" r="3810" b="4445"/>
                <wp:wrapNone/>
                <wp:docPr id="307" name="Caixa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251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ABC2E" w14:textId="77777777" w:rsidR="00127D63" w:rsidRPr="00057D5F" w:rsidRDefault="00127D63" w:rsidP="00127D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57D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Aprovado (      )</w:t>
                            </w:r>
                            <w:r w:rsidRPr="00057D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Indeferido (      )</w:t>
                            </w:r>
                          </w:p>
                          <w:p w14:paraId="733218C9" w14:textId="77777777" w:rsidR="00127D63" w:rsidRDefault="00127D63" w:rsidP="00127D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57D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Pelo Conselho do Programa em Reunião de ______/_______/__________</w:t>
                            </w:r>
                          </w:p>
                          <w:p w14:paraId="63EDBC52" w14:textId="77777777" w:rsidR="00127D63" w:rsidRDefault="00127D63" w:rsidP="00127D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5E85CF" w14:textId="77777777" w:rsidR="00127D63" w:rsidRDefault="00127D63" w:rsidP="00127D63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Parecer:______________________________________________________________________________________________________________________________________________________________________________________________________________________________________________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F401EE1" w14:textId="77777777" w:rsidR="00127D63" w:rsidRDefault="00127D63" w:rsidP="00127D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9ED7EED" w14:textId="77777777" w:rsidR="00127D63" w:rsidRDefault="00127D63" w:rsidP="00127D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72AEDD6" w14:textId="77777777" w:rsidR="00127D63" w:rsidRDefault="00127D63" w:rsidP="00127D6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</w:p>
                          <w:p w14:paraId="44F31D3C" w14:textId="77777777" w:rsidR="00127D63" w:rsidRPr="00057D5F" w:rsidRDefault="00127D63" w:rsidP="00127D6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Ass. Coordenador(a) do Programa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CD0FE" id="Caixa de texto 307" o:spid="_x0000_s1028" type="#_x0000_t202" style="position:absolute;left:0;text-align:left;margin-left:70.8pt;margin-top:572.3pt;width:394.2pt;height:197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">
                <v:textbox style="mso-fit-shape-to-text:t">
                  <w:txbxContent>
                    <w:p w14:paraId="489ABC2E" w14:textId="77777777" w:rsidR="00127D63" w:rsidRPr="00057D5F" w:rsidRDefault="00127D63" w:rsidP="00127D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57D5F">
                        <w:rPr>
                          <w:rFonts w:ascii="Arial" w:hAnsi="Arial" w:cs="Arial"/>
                          <w:sz w:val="22"/>
                          <w:szCs w:val="22"/>
                        </w:rPr>
                        <w:t>Aprovado (      )</w:t>
                      </w:r>
                      <w:r w:rsidRPr="00057D5F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Indeferido (      )</w:t>
                      </w:r>
                    </w:p>
                    <w:p w14:paraId="733218C9" w14:textId="77777777" w:rsidR="00127D63" w:rsidRDefault="00127D63" w:rsidP="00127D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57D5F">
                        <w:rPr>
                          <w:rFonts w:ascii="Arial" w:hAnsi="Arial" w:cs="Arial"/>
                          <w:sz w:val="22"/>
                          <w:szCs w:val="22"/>
                        </w:rPr>
                        <w:t>Pelo Conselho do Programa em Reunião de ______/_______/__________</w:t>
                      </w:r>
                    </w:p>
                    <w:p w14:paraId="63EDBC52" w14:textId="77777777" w:rsidR="00127D63" w:rsidRDefault="00127D63" w:rsidP="00127D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5E85CF" w14:textId="77777777" w:rsidR="00127D63" w:rsidRDefault="00127D63" w:rsidP="00127D63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Parecer:______________________________________________________________________________________________________________________________________________________________________________________________________________________________________________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F401EE1" w14:textId="77777777" w:rsidR="00127D63" w:rsidRDefault="00127D63" w:rsidP="00127D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9ED7EED" w14:textId="77777777" w:rsidR="00127D63" w:rsidRDefault="00127D63" w:rsidP="00127D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72AEDD6" w14:textId="77777777" w:rsidR="00127D63" w:rsidRDefault="00127D63" w:rsidP="00127D6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</w:t>
                      </w:r>
                    </w:p>
                    <w:p w14:paraId="44F31D3C" w14:textId="77777777" w:rsidR="00127D63" w:rsidRPr="00057D5F" w:rsidRDefault="00127D63" w:rsidP="00127D6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Ass. Coordenador(a) do Programa</w:t>
                      </w:r>
                    </w:p>
                  </w:txbxContent>
                </v:textbox>
              </v:shape>
            </w:pict>
          </mc:Fallback>
        </mc:AlternateContent>
      </w:r>
    </w:p>
    <w:p w14:paraId="5B23CCA8" w14:textId="77777777" w:rsidR="00127D63" w:rsidRDefault="00127D63" w:rsidP="00127D63">
      <w:pPr>
        <w:jc w:val="both"/>
        <w:rPr>
          <w:sz w:val="28"/>
          <w:lang w:val="pt-PT"/>
        </w:rPr>
      </w:pPr>
    </w:p>
    <w:p w14:paraId="076F3442" w14:textId="77777777" w:rsidR="00C657B5" w:rsidRDefault="00C657B5">
      <w:pPr>
        <w:spacing w:line="360" w:lineRule="auto"/>
        <w:jc w:val="both"/>
        <w:rPr>
          <w:sz w:val="28"/>
          <w:lang w:val="pt-PT"/>
        </w:rPr>
      </w:pPr>
    </w:p>
    <w:sectPr w:rsidR="00C657B5" w:rsidSect="008B6D7C">
      <w:pgSz w:w="11907" w:h="16840" w:code="9"/>
      <w:pgMar w:top="1418" w:right="1418" w:bottom="166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B5"/>
    <w:rsid w:val="00105EC2"/>
    <w:rsid w:val="00127D63"/>
    <w:rsid w:val="00175726"/>
    <w:rsid w:val="0019793A"/>
    <w:rsid w:val="00211853"/>
    <w:rsid w:val="0065710F"/>
    <w:rsid w:val="006D321F"/>
    <w:rsid w:val="00790133"/>
    <w:rsid w:val="00882B71"/>
    <w:rsid w:val="008B6D7C"/>
    <w:rsid w:val="008F0F23"/>
    <w:rsid w:val="009238D2"/>
    <w:rsid w:val="00AF716D"/>
    <w:rsid w:val="00C15595"/>
    <w:rsid w:val="00C657B5"/>
    <w:rsid w:val="00CB5A26"/>
    <w:rsid w:val="00EE50FF"/>
    <w:rsid w:val="00F6723C"/>
    <w:rsid w:val="00FB0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7C7D2"/>
  <w15:docId w15:val="{8F91BF4D-29D5-42FF-AB83-4F8BD39F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D7C"/>
  </w:style>
  <w:style w:type="paragraph" w:styleId="Ttulo1">
    <w:name w:val="heading 1"/>
    <w:basedOn w:val="Normal"/>
    <w:next w:val="Normal"/>
    <w:qFormat/>
    <w:rsid w:val="008B6D7C"/>
    <w:pPr>
      <w:keepNext/>
      <w:spacing w:line="360" w:lineRule="auto"/>
      <w:jc w:val="both"/>
      <w:outlineLvl w:val="0"/>
    </w:pPr>
    <w:rPr>
      <w:sz w:val="28"/>
      <w:lang w:val="pt-PT"/>
    </w:rPr>
  </w:style>
  <w:style w:type="paragraph" w:styleId="Ttulo2">
    <w:name w:val="heading 2"/>
    <w:basedOn w:val="Normal"/>
    <w:next w:val="Normal"/>
    <w:qFormat/>
    <w:rsid w:val="008B6D7C"/>
    <w:pPr>
      <w:keepNext/>
      <w:jc w:val="center"/>
      <w:outlineLvl w:val="1"/>
    </w:pPr>
    <w:rPr>
      <w:b/>
      <w:sz w:val="28"/>
      <w:u w:val="singl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B6D7C"/>
    <w:pPr>
      <w:jc w:val="both"/>
    </w:pPr>
    <w:rPr>
      <w:sz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dital%20Mestrado\Demais%20documentos\Requerimentos\4%20Documentos%20a%20serem%20entregues%20ap&#243;s%20a%20defesa%20e%20definitivos\Of&#237;cio%20entrega%20disserta&#231;&#227;o%20definitiv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 entrega dissertação definitiva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Botucatu, aos______________de_____________________________de 199_____</vt:lpstr>
    </vt:vector>
  </TitlesOfParts>
  <Company>FCA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Botucatu, aos______________de_____________________________de 199_____</dc:title>
  <dc:creator>Mariana</dc:creator>
  <cp:lastModifiedBy>Assessoria Sad</cp:lastModifiedBy>
  <cp:revision>2</cp:revision>
  <cp:lastPrinted>2003-09-16T13:51:00Z</cp:lastPrinted>
  <dcterms:created xsi:type="dcterms:W3CDTF">2024-02-23T11:17:00Z</dcterms:created>
  <dcterms:modified xsi:type="dcterms:W3CDTF">2024-02-23T11:17:00Z</dcterms:modified>
</cp:coreProperties>
</file>